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61E41" w:rsidRDefault="00683C1C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979F11" wp14:editId="4BBE214C">
                <wp:simplePos x="0" y="0"/>
                <wp:positionH relativeFrom="page">
                  <wp:posOffset>2921439</wp:posOffset>
                </wp:positionH>
                <wp:positionV relativeFrom="page">
                  <wp:posOffset>522457</wp:posOffset>
                </wp:positionV>
                <wp:extent cx="4166235" cy="866274"/>
                <wp:effectExtent l="0" t="0" r="24765" b="10160"/>
                <wp:wrapNone/>
                <wp:docPr id="29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86627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061E41" w:rsidRDefault="0068101F" w:rsidP="00876E2F">
                            <w:pPr>
                              <w:pStyle w:val="BackToSchoo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44"/>
                              </w:rPr>
                              <w:t>Monthly School</w:t>
                            </w:r>
                            <w:r w:rsidR="00683C1C" w:rsidRPr="00683C1C">
                              <w:rPr>
                                <w:color w:val="auto"/>
                                <w:sz w:val="44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79F11"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margin-left:230.05pt;margin-top:41.15pt;width:328.05pt;height:68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" fillcolor="#eeece1" strokeweight="1.5pt">
                <v:textbox inset="0,0,0,0">
                  <w:txbxContent>
                    <w:p w:rsidR="005577F7" w:rsidRPr="00061E41" w:rsidRDefault="0068101F" w:rsidP="00876E2F">
                      <w:pPr>
                        <w:pStyle w:val="BackToSchoo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44"/>
                        </w:rPr>
                        <w:t>Monthly School</w:t>
                      </w:r>
                      <w:r w:rsidR="00683C1C" w:rsidRPr="00683C1C">
                        <w:rPr>
                          <w:color w:val="auto"/>
                          <w:sz w:val="44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C1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103D72" wp14:editId="02121A48">
                <wp:simplePos x="0" y="0"/>
                <wp:positionH relativeFrom="column">
                  <wp:posOffset>-541020</wp:posOffset>
                </wp:positionH>
                <wp:positionV relativeFrom="paragraph">
                  <wp:posOffset>-447040</wp:posOffset>
                </wp:positionV>
                <wp:extent cx="2243455" cy="1939290"/>
                <wp:effectExtent l="0" t="0" r="20955" b="228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939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41" w:rsidRDefault="00876E2F" w:rsidP="0006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4E820" wp14:editId="3999CDFF">
                                  <wp:extent cx="1929382" cy="1728342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82" cy="1728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03D72" id="Text Box 2" o:spid="_x0000_s1027" type="#_x0000_t202" style="position:absolute;margin-left:-42.6pt;margin-top:-35.2pt;width:176.65pt;height:152.7pt;z-index:25165056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" fillcolor="#eeece1" strokeweight="1.5pt">
                <v:textbox style="mso-fit-shape-to-text:t">
                  <w:txbxContent>
                    <w:p w:rsidR="00061E41" w:rsidRDefault="00876E2F" w:rsidP="00061E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4E820" wp14:editId="3999CDFF">
                            <wp:extent cx="1929382" cy="1728342"/>
                            <wp:effectExtent l="0" t="0" r="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82" cy="1728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B86E3CC" wp14:editId="50DDBFF5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19050" r="19050" b="1905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278B9" id="Group 300" o:spid="_x0000_s1026" style="position:absolute;margin-left:27pt;margin-top:63pt;width:558pt;height:684pt;z-index:251491328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rBMQA&#10;AADcAAAADwAAAGRycy9kb3ducmV2LnhtbESPQYvCMBSE74L/ITxhL7KmFhG3GkWWXdaDF6vg9dE8&#10;22LzUpOs1n9vBMHjMDPfMItVZxpxJedrywrGowQEcWF1zaWCw/73cwbCB2SNjWVScCcPq2W/t8BM&#10;2xvv6JqHUkQI+wwVVCG0mZS+qMigH9mWOHon6wyGKF0ptcNbhJtGpkkylQZrjgsVtvRdUXHO/42C&#10;ycnJ5vj3sx2W3Sbd58eLG58vSn0MuvUcRKAuvMOv9kYrSL8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KwTEAAAA3AAAAA8AAAAAAAAAAAAAAAAAmAIAAGRycy9k&#10;b3ducmV2LnhtbFBLBQYAAAAABAAEAPUAAACJAwAAAAA=&#10;" filled="f" strokeweight="3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xMUA&#10;AADcAAAADwAAAGRycy9kb3ducmV2LnhtbESPT2sCMRTE74V+h/AKvdVspRZdjdIWxLV48d/9sXlu&#10;Fjcv2yTV1U9vCgWPw8xvhpnMOtuIE/lQO1bw2stAEJdO11wp2G3nL0MQISJrbByTggsFmE0fHyaY&#10;a3fmNZ02sRKphEOOCkyMbS5lKA1ZDD3XEifv4LzFmKSvpPZ4TuW2kf0se5cWa04LBlv6MlQeN79W&#10;Qb9489G1P8vh4jP7Xo2u+6Mp5ko9P3UfYxCRungP/9OFTtxoAH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PExQAAANwAAAAPAAAAAAAAAAAAAAAAAJgCAABkcnMv&#10;ZG93bnJldi54bWxQSwUGAAAAAAQABAD1AAAAigMAAAAA&#10;" strokeweight="3pt">
                  <v:textbox inset="0,0,0,0"/>
                </v:rect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1A0956" wp14:editId="0FE51604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0956" id="Text Box 144" o:spid="_x0000_s1028" type="#_x0000_t202" style="position:absolute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DsQIAALw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Arm2MO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8A4EE6" wp14:editId="6F01B74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4EE6" id="Text Box 148" o:spid="_x0000_s1029" type="#_x0000_t202" style="position:absolute;margin-left:199.2pt;margin-top:519.8pt;width:7.2pt;height:7.2pt;z-index:251640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m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FejOb+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Pr="00061E41" w:rsidRDefault="00061E41" w:rsidP="00061E41"/>
    <w:p w:rsidR="00061E41" w:rsidRPr="00061E41" w:rsidRDefault="00061E41" w:rsidP="00061E41"/>
    <w:p w:rsidR="00061E41" w:rsidRPr="00061E41" w:rsidRDefault="00AC7CAB" w:rsidP="00061E4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88FDC" wp14:editId="0903CA29">
                <wp:simplePos x="0" y="0"/>
                <wp:positionH relativeFrom="page">
                  <wp:posOffset>5813534</wp:posOffset>
                </wp:positionH>
                <wp:positionV relativeFrom="page">
                  <wp:posOffset>1283736</wp:posOffset>
                </wp:positionV>
                <wp:extent cx="1485900" cy="687070"/>
                <wp:effectExtent l="0" t="0" r="1905" b="1270"/>
                <wp:wrapNone/>
                <wp:docPr id="29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F1290C" w:rsidRDefault="005B4F56" w:rsidP="004B2E9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Newsletter </w:t>
                            </w:r>
                            <w:r w:rsidR="00316C0C">
                              <w:rPr>
                                <w:color w:val="auto"/>
                              </w:rPr>
                              <w:t xml:space="preserve">January </w:t>
                            </w:r>
                          </w:p>
                          <w:p w:rsidR="005B4F56" w:rsidRPr="00F1290C" w:rsidRDefault="005B4F56" w:rsidP="00A842F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Volume 1, Issue </w:t>
                            </w:r>
                            <w:r w:rsidR="00316C0C">
                              <w:rPr>
                                <w:color w:val="auto"/>
                              </w:rPr>
                              <w:t>5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8FDC" id="Text Box 283" o:spid="_x0000_s1030" type="#_x0000_t202" style="position:absolute;margin-left:457.75pt;margin-top:101.1pt;width:117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aP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" filled="f" stroked="f">
                <v:textbox inset="0,0,0,0">
                  <w:txbxContent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F1290C" w:rsidRDefault="005B4F56" w:rsidP="004B2E9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Newsletter </w:t>
                      </w:r>
                      <w:r w:rsidR="00316C0C">
                        <w:rPr>
                          <w:color w:val="auto"/>
                        </w:rPr>
                        <w:t xml:space="preserve">January </w:t>
                      </w:r>
                    </w:p>
                    <w:p w:rsidR="005B4F56" w:rsidRPr="00F1290C" w:rsidRDefault="005B4F56" w:rsidP="00A842F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Volume 1, Issue </w:t>
                      </w:r>
                      <w:r w:rsidR="00316C0C">
                        <w:rPr>
                          <w:color w:val="auto"/>
                        </w:rPr>
                        <w:t>5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Default="00061E41" w:rsidP="009C438E"/>
    <w:p w:rsidR="00061E41" w:rsidRDefault="00061E41" w:rsidP="00061E41">
      <w:pPr>
        <w:jc w:val="center"/>
      </w:pPr>
    </w:p>
    <w:p w:rsidR="00215570" w:rsidRDefault="00240006" w:rsidP="006F7F8D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A96B6D5" wp14:editId="72F0D102">
                <wp:simplePos x="0" y="0"/>
                <wp:positionH relativeFrom="column">
                  <wp:posOffset>2819400</wp:posOffset>
                </wp:positionH>
                <wp:positionV relativeFrom="paragraph">
                  <wp:posOffset>1157605</wp:posOffset>
                </wp:positionV>
                <wp:extent cx="3356610" cy="29146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7D0" w:rsidRDefault="00B951C9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Bells ringing in the New Year also means the beginning of the tax season.   Before we know it, April 15</w:t>
                            </w:r>
                            <w:r w:rsidRPr="00B951C9">
                              <w:rPr>
                                <w:rFonts w:ascii="Georgia" w:hAnsi="Georgia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 will be here and taxes due.  Instead of doing your own taxes, </w:t>
                            </w:r>
                            <w:r w:rsidR="006117D0">
                              <w:rPr>
                                <w:rFonts w:ascii="Georgia" w:hAnsi="Georgia"/>
                                <w:sz w:val="20"/>
                              </w:rPr>
                              <w:t xml:space="preserve">think about having them prepared by Amayi Tax Serivce.  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Amayi Tax Service has graciously offered their services to our parents</w:t>
                            </w:r>
                            <w:r w:rsidR="004B6D91">
                              <w:rPr>
                                <w:rFonts w:ascii="Georgia" w:hAnsi="Georgia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Any KEY Academy parent </w:t>
                            </w:r>
                            <w:r w:rsidR="004B6D91">
                              <w:rPr>
                                <w:rFonts w:ascii="Georgia" w:hAnsi="Georgia"/>
                                <w:sz w:val="20"/>
                              </w:rPr>
                              <w:t>who has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 their taxes prepared by Marlyn Ruiz </w:t>
                            </w:r>
                            <w:r w:rsidR="004B6D91">
                              <w:rPr>
                                <w:rFonts w:ascii="Georgia" w:hAnsi="Georgia"/>
                                <w:sz w:val="20"/>
                              </w:rPr>
                              <w:t>will also be supporting the School.  Mrs. Ruiz will donate a percentage of the servi</w:t>
                            </w:r>
                            <w:r w:rsidR="006117D0">
                              <w:rPr>
                                <w:rFonts w:ascii="Georgia" w:hAnsi="Georgia"/>
                                <w:sz w:val="20"/>
                              </w:rPr>
                              <w:t xml:space="preserve">ce fee to the School for every parent who has their taxes prepared by her.  </w:t>
                            </w:r>
                          </w:p>
                          <w:p w:rsidR="006117D0" w:rsidRDefault="006117D0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117D0" w:rsidRDefault="006117D0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Her company information is as follows:</w:t>
                            </w:r>
                          </w:p>
                          <w:p w:rsidR="006117D0" w:rsidRDefault="006117D0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117D0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Amayi Tax Services</w:t>
                            </w:r>
                          </w:p>
                          <w:p w:rsidR="006117D0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2319 American Ave.</w:t>
                            </w:r>
                          </w:p>
                          <w:p w:rsidR="006117D0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Hayward, CA 94545</w:t>
                            </w:r>
                          </w:p>
                          <w:p w:rsidR="006117D0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117D0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Office Number:  (510) 732-9180</w:t>
                            </w:r>
                          </w:p>
                          <w:p w:rsidR="005B31FB" w:rsidRPr="006C393D" w:rsidRDefault="006117D0" w:rsidP="006117D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Marlynr15@gmail.com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B6D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22pt;margin-top:91.15pt;width:264.3pt;height:229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" stroked="f">
                <v:textbox>
                  <w:txbxContent>
                    <w:p w:rsidR="006117D0" w:rsidRDefault="00B951C9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Bells ringing in the New Year also means the beginning of the tax season.   Before we know it, April 15</w:t>
                      </w:r>
                      <w:r w:rsidRPr="00B951C9">
                        <w:rPr>
                          <w:rFonts w:ascii="Georgia" w:hAnsi="Georgia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sz w:val="20"/>
                        </w:rPr>
                        <w:t xml:space="preserve"> will be here and taxes due.  Instead of doing your own taxes, </w:t>
                      </w:r>
                      <w:r w:rsidR="006117D0">
                        <w:rPr>
                          <w:rFonts w:ascii="Georgia" w:hAnsi="Georgia"/>
                          <w:sz w:val="20"/>
                        </w:rPr>
                        <w:t xml:space="preserve">think about having them prepared by Amayi Tax Serivce.  </w:t>
                      </w:r>
                      <w:r>
                        <w:rPr>
                          <w:rFonts w:ascii="Georgia" w:hAnsi="Georgia"/>
                          <w:sz w:val="20"/>
                        </w:rPr>
                        <w:t>Amayi Tax Service has graciously offered their services to our parents</w:t>
                      </w:r>
                      <w:r w:rsidR="004B6D91">
                        <w:rPr>
                          <w:rFonts w:ascii="Georgia" w:hAnsi="Georgia"/>
                          <w:sz w:val="20"/>
                        </w:rPr>
                        <w:t xml:space="preserve">.  </w:t>
                      </w:r>
                      <w:r>
                        <w:rPr>
                          <w:rFonts w:ascii="Georgia" w:hAnsi="Georgia"/>
                          <w:sz w:val="20"/>
                        </w:rPr>
                        <w:t xml:space="preserve">Any KEY Academy parent </w:t>
                      </w:r>
                      <w:r w:rsidR="004B6D91">
                        <w:rPr>
                          <w:rFonts w:ascii="Georgia" w:hAnsi="Georgia"/>
                          <w:sz w:val="20"/>
                        </w:rPr>
                        <w:t>who has</w:t>
                      </w:r>
                      <w:r>
                        <w:rPr>
                          <w:rFonts w:ascii="Georgia" w:hAnsi="Georgia"/>
                          <w:sz w:val="20"/>
                        </w:rPr>
                        <w:t xml:space="preserve"> their taxes prepared by Marlyn Ruiz </w:t>
                      </w:r>
                      <w:r w:rsidR="004B6D91">
                        <w:rPr>
                          <w:rFonts w:ascii="Georgia" w:hAnsi="Georgia"/>
                          <w:sz w:val="20"/>
                        </w:rPr>
                        <w:t>will also be supporting the School.  Mrs. Ruiz will donate a percentage of the servi</w:t>
                      </w:r>
                      <w:r w:rsidR="006117D0">
                        <w:rPr>
                          <w:rFonts w:ascii="Georgia" w:hAnsi="Georgia"/>
                          <w:sz w:val="20"/>
                        </w:rPr>
                        <w:t xml:space="preserve">ce fee to the School for every parent who has their taxes prepared by her.  </w:t>
                      </w:r>
                    </w:p>
                    <w:p w:rsidR="006117D0" w:rsidRDefault="006117D0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117D0" w:rsidRDefault="006117D0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Her company information is as follows:</w:t>
                      </w:r>
                    </w:p>
                    <w:p w:rsidR="006117D0" w:rsidRDefault="006117D0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117D0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Amayi Tax Services</w:t>
                      </w:r>
                    </w:p>
                    <w:p w:rsidR="006117D0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2319 American Ave.</w:t>
                      </w:r>
                    </w:p>
                    <w:p w:rsidR="006117D0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Hayward, CA 94545</w:t>
                      </w:r>
                    </w:p>
                    <w:p w:rsidR="006117D0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117D0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Office Number:  (510) 732-9180</w:t>
                      </w:r>
                    </w:p>
                    <w:p w:rsidR="005B31FB" w:rsidRPr="006C393D" w:rsidRDefault="006117D0" w:rsidP="006117D0">
                      <w:pPr>
                        <w:jc w:val="center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Marlynr15@gmail.com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CCCAB4" wp14:editId="5A893647">
                <wp:simplePos x="0" y="0"/>
                <wp:positionH relativeFrom="page">
                  <wp:posOffset>4069080</wp:posOffset>
                </wp:positionH>
                <wp:positionV relativeFrom="margin">
                  <wp:posOffset>7467600</wp:posOffset>
                </wp:positionV>
                <wp:extent cx="3209925" cy="1085850"/>
                <wp:effectExtent l="0" t="0" r="9525" b="0"/>
                <wp:wrapNone/>
                <wp:docPr id="3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0D4B8D" w:rsidRDefault="00286BC0" w:rsidP="00F12F72">
                            <w:pPr>
                              <w:pStyle w:val="BodyText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Our School will be starting a World’s Finest Chocolate sale in February. </w:t>
                            </w:r>
                            <w:r w:rsidR="00440BB0" w:rsidRPr="001A742A">
                              <w:rPr>
                                <w:rFonts w:ascii="Georgia" w:hAnsi="Georgia"/>
                              </w:rPr>
                              <w:t>World's Finest</w:t>
                            </w:r>
                            <w:r w:rsidR="00440BB0" w:rsidRPr="001A742A">
                              <w:rPr>
                                <w:rFonts w:ascii="Georgia" w:hAnsi="Georgia"/>
                                <w:vertAlign w:val="superscript"/>
                              </w:rPr>
                              <w:t>®</w:t>
                            </w:r>
                            <w:r w:rsidR="00440BB0" w:rsidRPr="001A742A">
                              <w:rPr>
                                <w:rFonts w:ascii="Georgia" w:hAnsi="Georgia"/>
                              </w:rPr>
                              <w:t xml:space="preserve"> Chocolate has been in fundraising for over 60 years.</w:t>
                            </w:r>
                            <w:r w:rsidR="00440BB0">
                              <w:rPr>
                                <w:rFonts w:ascii="Georgia" w:hAnsi="Georgia"/>
                              </w:rPr>
                              <w:t xml:space="preserve"> Please help participate in this fundraiser. </w:t>
                            </w:r>
                            <w:r w:rsidR="001A742A">
                              <w:rPr>
                                <w:rFonts w:ascii="Georgia" w:hAnsi="Georgia"/>
                              </w:rPr>
                              <w:t>The more chocolate that we sell, the more money will be able to put into materials and activities for the School.</w:t>
                            </w:r>
                            <w:r w:rsidR="00440BB0">
                              <w:rPr>
                                <w:rFonts w:ascii="Georgia" w:hAnsi="Georgia"/>
                              </w:rPr>
                              <w:t xml:space="preserve">  Thank you for all your help!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CAB4" id="Text Box 444" o:spid="_x0000_s1032" type="#_x0000_t202" style="position:absolute;left:0;text-align:left;margin-left:320.4pt;margin-top:588pt;width:252.75pt;height:85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" filled="f" stroked="f">
                <v:textbox inset="0,0,0,0">
                  <w:txbxContent>
                    <w:p w:rsidR="0022444E" w:rsidRPr="000D4B8D" w:rsidRDefault="00286BC0" w:rsidP="00F12F72">
                      <w:pPr>
                        <w:pStyle w:val="BodyText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Our School will be starting a World’s Finest Chocolate sale in February. </w:t>
                      </w:r>
                      <w:r w:rsidR="00440BB0" w:rsidRPr="001A742A">
                        <w:rPr>
                          <w:rFonts w:ascii="Georgia" w:hAnsi="Georgia"/>
                        </w:rPr>
                        <w:t>World's Finest</w:t>
                      </w:r>
                      <w:r w:rsidR="00440BB0" w:rsidRPr="001A742A">
                        <w:rPr>
                          <w:rFonts w:ascii="Georgia" w:hAnsi="Georgia"/>
                          <w:vertAlign w:val="superscript"/>
                        </w:rPr>
                        <w:t>®</w:t>
                      </w:r>
                      <w:r w:rsidR="00440BB0" w:rsidRPr="001A742A">
                        <w:rPr>
                          <w:rFonts w:ascii="Georgia" w:hAnsi="Georgia"/>
                        </w:rPr>
                        <w:t xml:space="preserve"> Chocolate has been in fundraising for over 60 years.</w:t>
                      </w:r>
                      <w:r w:rsidR="00440BB0">
                        <w:rPr>
                          <w:rFonts w:ascii="Georgia" w:hAnsi="Georgia"/>
                        </w:rPr>
                        <w:t xml:space="preserve"> Please help participate in this fundraiser. </w:t>
                      </w:r>
                      <w:r w:rsidR="001A742A">
                        <w:rPr>
                          <w:rFonts w:ascii="Georgia" w:hAnsi="Georgia"/>
                        </w:rPr>
                        <w:t>The more chocolate that we sell, the more money will be able to put into materials and activities for the School.</w:t>
                      </w:r>
                      <w:r w:rsidR="00440BB0">
                        <w:rPr>
                          <w:rFonts w:ascii="Georgia" w:hAnsi="Georgia"/>
                        </w:rPr>
                        <w:t xml:space="preserve">  Thank you for all your help!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F4284B" wp14:editId="1DBAB1AB">
                <wp:simplePos x="0" y="0"/>
                <wp:positionH relativeFrom="margin">
                  <wp:align>right</wp:align>
                </wp:positionH>
                <wp:positionV relativeFrom="page">
                  <wp:posOffset>7835900</wp:posOffset>
                </wp:positionV>
                <wp:extent cx="2557570" cy="318770"/>
                <wp:effectExtent l="0" t="0" r="14605" b="2540"/>
                <wp:wrapNone/>
                <wp:docPr id="1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5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4E" w:rsidRPr="00B963D5" w:rsidRDefault="00EF0B3E" w:rsidP="0022444E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>Selling Chocolate</w:t>
                            </w:r>
                            <w:r w:rsidR="00AB5043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284B" id="Text Box 443" o:spid="_x0000_s1033" type="#_x0000_t202" style="position:absolute;left:0;text-align:left;margin-left:150.2pt;margin-top:617pt;width:201.4pt;height:25.1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wAsAIAALM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" filled="f" stroked="f">
                <v:textbox style="mso-fit-shape-to-text:t" inset="0,0,0,0">
                  <w:txbxContent>
                    <w:p w:rsidR="0022444E" w:rsidRPr="00B963D5" w:rsidRDefault="00EF0B3E" w:rsidP="0022444E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>Selling Chocolate</w:t>
                      </w:r>
                      <w:r w:rsidR="00AB5043">
                        <w:rPr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0" behindDoc="0" locked="0" layoutInCell="1" allowOverlap="1" wp14:anchorId="1E3EC098" wp14:editId="686F4808">
                <wp:simplePos x="0" y="0"/>
                <wp:positionH relativeFrom="column">
                  <wp:posOffset>2847975</wp:posOffset>
                </wp:positionH>
                <wp:positionV relativeFrom="paragraph">
                  <wp:posOffset>4634230</wp:posOffset>
                </wp:positionV>
                <wp:extent cx="3224530" cy="1371600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9D6" w:rsidRPr="00F870EA" w:rsidRDefault="006B4CA9" w:rsidP="007959D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Come join us </w:t>
                            </w:r>
                            <w:r w:rsidR="0049333D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on 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>Friday, January 17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  <w:r w:rsidRPr="006B2EDB">
                              <w:rPr>
                                <w:rFonts w:ascii="Georgia" w:hAnsi="Georgia"/>
                                <w:sz w:val="20"/>
                              </w:rPr>
                              <w:t>and watch a movie with us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.  </w:t>
                            </w:r>
                            <w:r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We will be showing a film to anyone who would like to stay after school </w:t>
                            </w:r>
                            <w:r w:rsidR="006B2EDB" w:rsidRPr="006B2EDB">
                              <w:rPr>
                                <w:rFonts w:ascii="Georgia" w:hAnsi="Georgia"/>
                                <w:sz w:val="20"/>
                              </w:rPr>
                              <w:t>at KEY Academy’s Movie Theater in the auditorium</w:t>
                            </w:r>
                            <w:r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.  </w:t>
                            </w:r>
                            <w:r w:rsidR="006B2EDB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The event will be from 1:00 PM-3:30 PM. Parents are welcome to join us for the movies as well.  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>Please bring comfort</w:t>
                            </w:r>
                            <w:r w:rsidR="006B2EDB" w:rsidRPr="006B2EDB">
                              <w:rPr>
                                <w:rFonts w:ascii="Georgia" w:hAnsi="Georgia"/>
                                <w:sz w:val="20"/>
                              </w:rPr>
                              <w:t>able chairs or pillows to sit on during the movie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. </w:t>
                            </w:r>
                            <w:r w:rsidR="003A52B7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  <w:r w:rsidR="007959D6" w:rsidRPr="006B2EDB">
                              <w:rPr>
                                <w:rFonts w:ascii="Georgia" w:hAnsi="Georgia"/>
                                <w:sz w:val="20"/>
                              </w:rPr>
                              <w:t>Popcorn, pizza, juice, and other snacks will be available for purchase</w:t>
                            </w:r>
                            <w:r w:rsidR="006B2EDB" w:rsidRPr="006B2EDB">
                              <w:rPr>
                                <w:rFonts w:ascii="Georgia" w:hAnsi="Georgia"/>
                                <w:sz w:val="20"/>
                              </w:rPr>
                              <w:t xml:space="preserve"> before the movie starts.</w:t>
                            </w:r>
                            <w:r w:rsidR="006B2EDB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  <w:r w:rsidR="00846275">
                              <w:rPr>
                                <w:rFonts w:ascii="Georgia" w:hAnsi="Georgia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C098" id="_x0000_s1034" type="#_x0000_t202" style="position:absolute;left:0;text-align:left;margin-left:224.25pt;margin-top:364.9pt;width:253.9pt;height:108pt;z-index:2516331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" stroked="f">
                <v:textbox>
                  <w:txbxContent>
                    <w:p w:rsidR="007959D6" w:rsidRPr="00F870EA" w:rsidRDefault="006B4CA9" w:rsidP="007959D6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6B2EDB">
                        <w:rPr>
                          <w:rFonts w:ascii="Georgia" w:hAnsi="Georgia"/>
                          <w:sz w:val="20"/>
                        </w:rPr>
                        <w:t xml:space="preserve">Come join us </w:t>
                      </w:r>
                      <w:r w:rsidR="0049333D" w:rsidRPr="006B2EDB">
                        <w:rPr>
                          <w:rFonts w:ascii="Georgia" w:hAnsi="Georgia"/>
                          <w:sz w:val="20"/>
                        </w:rPr>
                        <w:t xml:space="preserve">on 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>Friday, January 17</w:t>
                      </w:r>
                      <w:r w:rsidR="007959D6" w:rsidRPr="006B2EDB">
                        <w:rPr>
                          <w:rFonts w:ascii="Georgia" w:hAnsi="Georgia"/>
                          <w:sz w:val="20"/>
                          <w:vertAlign w:val="superscript"/>
                        </w:rPr>
                        <w:t>th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  <w:r w:rsidRPr="006B2EDB">
                        <w:rPr>
                          <w:rFonts w:ascii="Georgia" w:hAnsi="Georgia"/>
                          <w:sz w:val="20"/>
                        </w:rPr>
                        <w:t>and watch a movie with us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 xml:space="preserve">.  </w:t>
                      </w:r>
                      <w:r w:rsidRPr="006B2EDB">
                        <w:rPr>
                          <w:rFonts w:ascii="Georgia" w:hAnsi="Georgia"/>
                          <w:sz w:val="20"/>
                        </w:rPr>
                        <w:t xml:space="preserve">We will be showing a film to anyone who would like to stay after school </w:t>
                      </w:r>
                      <w:r w:rsidR="006B2EDB" w:rsidRPr="006B2EDB">
                        <w:rPr>
                          <w:rFonts w:ascii="Georgia" w:hAnsi="Georgia"/>
                          <w:sz w:val="20"/>
                        </w:rPr>
                        <w:t>at KEY Academy’s Movie Theater in the auditorium</w:t>
                      </w:r>
                      <w:r w:rsidRPr="006B2EDB">
                        <w:rPr>
                          <w:rFonts w:ascii="Georgia" w:hAnsi="Georgia"/>
                          <w:sz w:val="20"/>
                        </w:rPr>
                        <w:t xml:space="preserve">.  </w:t>
                      </w:r>
                      <w:r w:rsidR="006B2EDB" w:rsidRPr="006B2EDB">
                        <w:rPr>
                          <w:rFonts w:ascii="Georgia" w:hAnsi="Georgia"/>
                          <w:sz w:val="20"/>
                        </w:rPr>
                        <w:t xml:space="preserve">The event will be from 1:00 PM-3:30 PM. Parents are welcome to join us for the movies as well.  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>Please bring comfort</w:t>
                      </w:r>
                      <w:r w:rsidR="006B2EDB" w:rsidRPr="006B2EDB">
                        <w:rPr>
                          <w:rFonts w:ascii="Georgia" w:hAnsi="Georgia"/>
                          <w:sz w:val="20"/>
                        </w:rPr>
                        <w:t>able chairs or pillows to sit on during the movie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 xml:space="preserve">. </w:t>
                      </w:r>
                      <w:r w:rsidR="003A52B7" w:rsidRPr="006B2EDB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  <w:r w:rsidR="007959D6" w:rsidRPr="006B2EDB">
                        <w:rPr>
                          <w:rFonts w:ascii="Georgia" w:hAnsi="Georgia"/>
                          <w:sz w:val="20"/>
                        </w:rPr>
                        <w:t>Popcorn, pizza, juice, and other snacks will be available for purchase</w:t>
                      </w:r>
                      <w:r w:rsidR="006B2EDB" w:rsidRPr="006B2EDB">
                        <w:rPr>
                          <w:rFonts w:ascii="Georgia" w:hAnsi="Georgia"/>
                          <w:sz w:val="20"/>
                        </w:rPr>
                        <w:t xml:space="preserve"> before the movie starts.</w:t>
                      </w:r>
                      <w:r w:rsidR="006B2EDB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  <w:r w:rsidR="00846275">
                        <w:rPr>
                          <w:rFonts w:ascii="Georgia" w:hAnsi="Georgia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AFB3C5" wp14:editId="08907B3D">
                <wp:simplePos x="0" y="0"/>
                <wp:positionH relativeFrom="page">
                  <wp:posOffset>4105275</wp:posOffset>
                </wp:positionH>
                <wp:positionV relativeFrom="page">
                  <wp:posOffset>6048375</wp:posOffset>
                </wp:positionV>
                <wp:extent cx="2124075" cy="304165"/>
                <wp:effectExtent l="0" t="0" r="9525" b="635"/>
                <wp:wrapNone/>
                <wp:docPr id="30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7F" w:rsidRPr="001F6A19" w:rsidRDefault="006B4CA9" w:rsidP="007B517F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>Friday Movie</w:t>
                            </w:r>
                            <w:r w:rsidR="00B12D30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  <w:r w:rsidR="007B517F" w:rsidRPr="001F6A19">
                              <w:rPr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B3C5" id="_x0000_s1035" type="#_x0000_t202" style="position:absolute;left:0;text-align:left;margin-left:323.25pt;margin-top:476.25pt;width:167.25pt;height:23.9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T7sw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" filled="f" stroked="f">
                <v:textbox inset="0,0,0,0">
                  <w:txbxContent>
                    <w:p w:rsidR="007B517F" w:rsidRPr="001F6A19" w:rsidRDefault="006B4CA9" w:rsidP="007B517F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>Friday Movie</w:t>
                      </w:r>
                      <w:r w:rsidR="00B12D30">
                        <w:rPr>
                          <w:color w:val="auto"/>
                          <w:sz w:val="32"/>
                        </w:rPr>
                        <w:t xml:space="preserve"> </w:t>
                      </w:r>
                      <w:r w:rsidR="007B517F" w:rsidRPr="001F6A19">
                        <w:rPr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9D49194" wp14:editId="5AE19A01">
                <wp:simplePos x="0" y="0"/>
                <wp:positionH relativeFrom="rightMargin">
                  <wp:posOffset>-180975</wp:posOffset>
                </wp:positionH>
                <wp:positionV relativeFrom="page">
                  <wp:posOffset>5629275</wp:posOffset>
                </wp:positionV>
                <wp:extent cx="1638300" cy="847725"/>
                <wp:effectExtent l="0" t="0" r="0" b="9525"/>
                <wp:wrapNone/>
                <wp:docPr id="2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626" w:rsidRPr="001F6A19" w:rsidRDefault="00B54CF4" w:rsidP="00975626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drawing>
                                <wp:inline distT="0" distB="0" distL="0" distR="0" wp14:anchorId="590558B4" wp14:editId="3D28C802">
                                  <wp:extent cx="862199" cy="723265"/>
                                  <wp:effectExtent l="0" t="0" r="0" b="63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MC900357307[1].WM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75" cy="736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9194" id="_x0000_s1036" type="#_x0000_t202" style="position:absolute;left:0;text-align:left;margin-left:-14.25pt;margin-top:443.25pt;width:129pt;height:66.75pt;z-index:251701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rT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" filled="f" stroked="f">
                <v:textbox inset="0,0,0,0">
                  <w:txbxContent>
                    <w:p w:rsidR="00975626" w:rsidRPr="001F6A19" w:rsidRDefault="00B54CF4" w:rsidP="00975626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drawing>
                          <wp:inline distT="0" distB="0" distL="0" distR="0" wp14:anchorId="590558B4" wp14:editId="3D28C802">
                            <wp:extent cx="862199" cy="723265"/>
                            <wp:effectExtent l="0" t="0" r="0" b="635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MC900357307[1].WMF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75" cy="736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6BC0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63457BFF" wp14:editId="7BB2CA43">
                <wp:simplePos x="0" y="0"/>
                <wp:positionH relativeFrom="column">
                  <wp:posOffset>-676275</wp:posOffset>
                </wp:positionH>
                <wp:positionV relativeFrom="paragraph">
                  <wp:posOffset>4528820</wp:posOffset>
                </wp:positionV>
                <wp:extent cx="2981325" cy="885825"/>
                <wp:effectExtent l="0" t="0" r="9525" b="952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07" w:rsidRPr="00FE0D07" w:rsidRDefault="00FE0D07" w:rsidP="00FE0D07">
                            <w:pPr>
                              <w:rPr>
                                <w:rStyle w:val="PageNumber"/>
                                <w:rFonts w:ascii="Georgia" w:hAnsi="Georgia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FE0D07">
                              <w:rPr>
                                <w:rStyle w:val="PageNumber"/>
                                <w:rFonts w:ascii="Georgia" w:hAnsi="Georgia"/>
                                <w:b w:val="0"/>
                                <w:color w:val="auto"/>
                                <w:sz w:val="20"/>
                              </w:rPr>
                              <w:t>Cold and flu season is starting to visit us.  If your child isn’t feeling well, please keep him/her home.  Yes, it is ironic, as we want kids in school every day, but we don’t want the flu spreading rapidly through the classrooms!</w:t>
                            </w:r>
                          </w:p>
                          <w:p w:rsidR="00FE0D07" w:rsidRDefault="00FE0D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7BFF" id="_x0000_s1037" type="#_x0000_t202" style="position:absolute;left:0;text-align:left;margin-left:-53.25pt;margin-top:356.6pt;width:234.75pt;height:69.7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" stroked="f">
                <v:textbox>
                  <w:txbxContent>
                    <w:p w:rsidR="00FE0D07" w:rsidRPr="00FE0D07" w:rsidRDefault="00FE0D07" w:rsidP="00FE0D07">
                      <w:pPr>
                        <w:rPr>
                          <w:rStyle w:val="PageNumber"/>
                          <w:rFonts w:ascii="Georgia" w:hAnsi="Georgia"/>
                          <w:b w:val="0"/>
                          <w:color w:val="auto"/>
                          <w:sz w:val="20"/>
                        </w:rPr>
                      </w:pPr>
                      <w:r w:rsidRPr="00FE0D07">
                        <w:rPr>
                          <w:rStyle w:val="PageNumber"/>
                          <w:rFonts w:ascii="Georgia" w:hAnsi="Georgia"/>
                          <w:b w:val="0"/>
                          <w:color w:val="auto"/>
                          <w:sz w:val="20"/>
                        </w:rPr>
                        <w:t>Cold and flu season is starting to visit us.  If your child isn’t feeling well, please keep him/her home.  Yes, it is ironic, as we want kids in school every day, but we don’t want the flu spreading rapidly through the classrooms!</w:t>
                      </w:r>
                    </w:p>
                    <w:p w:rsidR="00FE0D07" w:rsidRDefault="00FE0D07"/>
                  </w:txbxContent>
                </v:textbox>
                <w10:wrap type="square"/>
              </v:shape>
            </w:pict>
          </mc:Fallback>
        </mc:AlternateContent>
      </w:r>
      <w:r w:rsidR="00286BC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5066A5F" wp14:editId="322B8612">
                <wp:simplePos x="0" y="0"/>
                <wp:positionH relativeFrom="page">
                  <wp:posOffset>2333625</wp:posOffset>
                </wp:positionH>
                <wp:positionV relativeFrom="page">
                  <wp:posOffset>7210425</wp:posOffset>
                </wp:positionV>
                <wp:extent cx="1362075" cy="1181100"/>
                <wp:effectExtent l="0" t="0" r="9525" b="0"/>
                <wp:wrapNone/>
                <wp:docPr id="315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30" w:rsidRPr="001F6A19" w:rsidRDefault="00B75030" w:rsidP="00B75030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drawing>
                                <wp:inline distT="0" distB="0" distL="0" distR="0" wp14:anchorId="1A9F4B94" wp14:editId="6C233C56">
                                  <wp:extent cx="752475" cy="676748"/>
                                  <wp:effectExtent l="0" t="0" r="0" b="9525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6" name="MC900305635[1].WMF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167" cy="69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6A5F" id="_x0000_s1038" type="#_x0000_t202" style="position:absolute;left:0;text-align:left;margin-left:183.75pt;margin-top:567.75pt;width:107.25pt;height:93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" filled="f" stroked="f">
                <v:textbox inset="0,0,0,0">
                  <w:txbxContent>
                    <w:p w:rsidR="00B75030" w:rsidRPr="001F6A19" w:rsidRDefault="00B75030" w:rsidP="00B75030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drawing>
                          <wp:inline distT="0" distB="0" distL="0" distR="0" wp14:anchorId="1A9F4B94" wp14:editId="6C233C56">
                            <wp:extent cx="752475" cy="676748"/>
                            <wp:effectExtent l="0" t="0" r="0" b="9525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6" name="MC900305635[1].WMF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167" cy="69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6BC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C325EC" wp14:editId="3B92B037">
                <wp:simplePos x="0" y="0"/>
                <wp:positionH relativeFrom="page">
                  <wp:posOffset>685800</wp:posOffset>
                </wp:positionH>
                <wp:positionV relativeFrom="page">
                  <wp:posOffset>7486650</wp:posOffset>
                </wp:positionV>
                <wp:extent cx="1495425" cy="318770"/>
                <wp:effectExtent l="0" t="0" r="9525" b="2540"/>
                <wp:wrapNone/>
                <wp:docPr id="7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CD8" w:rsidRPr="001F6A19" w:rsidRDefault="00A72371" w:rsidP="00A31CD8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 xml:space="preserve">Recess </w:t>
                            </w:r>
                            <w:r w:rsidR="007E1FF9">
                              <w:rPr>
                                <w:color w:val="auto"/>
                                <w:sz w:val="32"/>
                              </w:rPr>
                              <w:t>Games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325EC" id="_x0000_s1039" type="#_x0000_t202" style="position:absolute;left:0;text-align:left;margin-left:54pt;margin-top:589.5pt;width:117.75pt;height:25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" filled="f" stroked="f">
                <v:textbox style="mso-fit-shape-to-text:t" inset="0,0,0,0">
                  <w:txbxContent>
                    <w:p w:rsidR="00A31CD8" w:rsidRPr="001F6A19" w:rsidRDefault="00A72371" w:rsidP="00A31CD8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 xml:space="preserve">Recess </w:t>
                      </w:r>
                      <w:r w:rsidR="007E1FF9">
                        <w:rPr>
                          <w:color w:val="auto"/>
                          <w:sz w:val="32"/>
                        </w:rPr>
                        <w:t>Games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6BC0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57F13E3" wp14:editId="772AA023">
                <wp:simplePos x="0" y="0"/>
                <wp:positionH relativeFrom="margin">
                  <wp:posOffset>-542925</wp:posOffset>
                </wp:positionH>
                <wp:positionV relativeFrom="margin">
                  <wp:posOffset>7381240</wp:posOffset>
                </wp:positionV>
                <wp:extent cx="3057525" cy="1171575"/>
                <wp:effectExtent l="0" t="0" r="9525" b="9525"/>
                <wp:wrapSquare wrapText="bothSides"/>
                <wp:docPr id="7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42B5" w:rsidRDefault="001A5F66" w:rsidP="00A31CD8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286BC0">
                              <w:rPr>
                                <w:rFonts w:ascii="Georgia" w:hAnsi="Georgia"/>
                                <w:sz w:val="20"/>
                              </w:rPr>
                              <w:t xml:space="preserve">We will be starting basketball very soon, but while we wait for the basketball </w:t>
                            </w:r>
                            <w:r w:rsidR="00B75030" w:rsidRPr="00286BC0">
                              <w:rPr>
                                <w:rFonts w:ascii="Georgia" w:hAnsi="Georgia"/>
                                <w:sz w:val="20"/>
                              </w:rPr>
                              <w:t>court to be finished, we will start</w:t>
                            </w:r>
                            <w:r w:rsidRPr="00286BC0">
                              <w:rPr>
                                <w:rFonts w:ascii="Georgia" w:hAnsi="Georgia"/>
                                <w:sz w:val="20"/>
                              </w:rPr>
                              <w:t xml:space="preserve"> playing flag football.  </w:t>
                            </w:r>
                            <w:r w:rsidR="007E1FF9" w:rsidRPr="00286BC0">
                              <w:rPr>
                                <w:rFonts w:ascii="Georgia" w:hAnsi="Georgia"/>
                                <w:sz w:val="20"/>
                              </w:rPr>
                              <w:t xml:space="preserve">Flag football will be for students in grades 4-8.  </w:t>
                            </w:r>
                            <w:r w:rsidR="006B2EDB">
                              <w:rPr>
                                <w:rFonts w:ascii="Georgia" w:hAnsi="Georgia"/>
                                <w:sz w:val="20"/>
                              </w:rPr>
                              <w:t>We are working on scheduling our first football game for Wednesday, February 5</w:t>
                            </w:r>
                            <w:r w:rsidR="006B2EDB" w:rsidRPr="006B2EDB">
                              <w:rPr>
                                <w:rFonts w:ascii="Georgia" w:hAnsi="Georgia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286BC0">
                              <w:rPr>
                                <w:rFonts w:ascii="Georgia" w:hAnsi="Georgia"/>
                                <w:sz w:val="20"/>
                              </w:rPr>
                              <w:t xml:space="preserve"> with another school.  The game is tentatively scheduled to start at 3:00 PM.   Please </w:t>
                            </w:r>
                            <w:bookmarkStart w:id="0" w:name="_GoBack"/>
                            <w:bookmarkEnd w:id="0"/>
                            <w:r w:rsidR="00286BC0">
                              <w:rPr>
                                <w:rFonts w:ascii="Georgia" w:hAnsi="Georgia"/>
                                <w:sz w:val="20"/>
                              </w:rPr>
                              <w:t>stayed tuned for more details.</w:t>
                            </w:r>
                            <w:r w:rsidR="006B2EDB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  <w:r w:rsidR="00B75030">
                              <w:rPr>
                                <w:rFonts w:ascii="Georgia" w:hAnsi="Georgia"/>
                                <w:sz w:val="20"/>
                              </w:rPr>
                              <w:t xml:space="preserve">  </w:t>
                            </w:r>
                          </w:p>
                          <w:p w:rsidR="00A31CD8" w:rsidRPr="00012A93" w:rsidRDefault="009D42B5" w:rsidP="00A31CD8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F13E3" id="Text Box 457" o:spid="_x0000_s1040" type="#_x0000_t202" style="position:absolute;left:0;text-align:left;margin-left:-42.75pt;margin-top:581.2pt;width:240.75pt;height:92.2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" filled="f" stroked="f">
                <v:textbox inset="0,0,0,0">
                  <w:txbxContent>
                    <w:p w:rsidR="009D42B5" w:rsidRDefault="001A5F66" w:rsidP="00A31CD8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286BC0">
                        <w:rPr>
                          <w:rFonts w:ascii="Georgia" w:hAnsi="Georgia"/>
                          <w:sz w:val="20"/>
                        </w:rPr>
                        <w:t xml:space="preserve">We will be starting basketball very soon, but while we wait for the basketball </w:t>
                      </w:r>
                      <w:r w:rsidR="00B75030" w:rsidRPr="00286BC0">
                        <w:rPr>
                          <w:rFonts w:ascii="Georgia" w:hAnsi="Georgia"/>
                          <w:sz w:val="20"/>
                        </w:rPr>
                        <w:t>court to be finished, we will start</w:t>
                      </w:r>
                      <w:r w:rsidRPr="00286BC0">
                        <w:rPr>
                          <w:rFonts w:ascii="Georgia" w:hAnsi="Georgia"/>
                          <w:sz w:val="20"/>
                        </w:rPr>
                        <w:t xml:space="preserve"> playing flag football.  </w:t>
                      </w:r>
                      <w:r w:rsidR="007E1FF9" w:rsidRPr="00286BC0">
                        <w:rPr>
                          <w:rFonts w:ascii="Georgia" w:hAnsi="Georgia"/>
                          <w:sz w:val="20"/>
                        </w:rPr>
                        <w:t xml:space="preserve">Flag football will be for students in grades 4-8.  </w:t>
                      </w:r>
                      <w:r w:rsidR="006B2EDB">
                        <w:rPr>
                          <w:rFonts w:ascii="Georgia" w:hAnsi="Georgia"/>
                          <w:sz w:val="20"/>
                        </w:rPr>
                        <w:t>We are working on scheduling our first football game for Wednesday, February 5</w:t>
                      </w:r>
                      <w:r w:rsidR="006B2EDB" w:rsidRPr="006B2EDB">
                        <w:rPr>
                          <w:rFonts w:ascii="Georgia" w:hAnsi="Georgia"/>
                          <w:sz w:val="20"/>
                          <w:vertAlign w:val="superscript"/>
                        </w:rPr>
                        <w:t>th</w:t>
                      </w:r>
                      <w:r w:rsidR="00286BC0">
                        <w:rPr>
                          <w:rFonts w:ascii="Georgia" w:hAnsi="Georgia"/>
                          <w:sz w:val="20"/>
                        </w:rPr>
                        <w:t xml:space="preserve"> with another school.  The game is tentatively scheduled to start at 3:00 PM.   Please </w:t>
                      </w:r>
                      <w:bookmarkStart w:id="1" w:name="_GoBack"/>
                      <w:bookmarkEnd w:id="1"/>
                      <w:r w:rsidR="00286BC0">
                        <w:rPr>
                          <w:rFonts w:ascii="Georgia" w:hAnsi="Georgia"/>
                          <w:sz w:val="20"/>
                        </w:rPr>
                        <w:t>stayed tuned for more details.</w:t>
                      </w:r>
                      <w:r w:rsidR="006B2EDB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  <w:r w:rsidR="00B75030">
                        <w:rPr>
                          <w:rFonts w:ascii="Georgia" w:hAnsi="Georgia"/>
                          <w:sz w:val="20"/>
                        </w:rPr>
                        <w:t xml:space="preserve">  </w:t>
                      </w:r>
                    </w:p>
                    <w:p w:rsidR="00A31CD8" w:rsidRPr="00012A93" w:rsidRDefault="009D42B5" w:rsidP="00A31CD8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0B3E"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FBBBDBF" wp14:editId="506B0800">
                <wp:simplePos x="0" y="0"/>
                <wp:positionH relativeFrom="column">
                  <wp:posOffset>-666750</wp:posOffset>
                </wp:positionH>
                <wp:positionV relativeFrom="paragraph">
                  <wp:posOffset>4157980</wp:posOffset>
                </wp:positionV>
                <wp:extent cx="3067050" cy="381000"/>
                <wp:effectExtent l="0" t="0" r="0" b="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3E" w:rsidRPr="00AE1130" w:rsidRDefault="00EF0B3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E113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Cold/Flu Season is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BDBF" id="_x0000_s1041" type="#_x0000_t202" style="position:absolute;left:0;text-align:left;margin-left:-52.5pt;margin-top:327.4pt;width:241.5pt;height:30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" stroked="f">
                <v:textbox>
                  <w:txbxContent>
                    <w:p w:rsidR="00EF0B3E" w:rsidRPr="00AE1130" w:rsidRDefault="00EF0B3E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E1130">
                        <w:rPr>
                          <w:rFonts w:ascii="Comic Sans MS" w:hAnsi="Comic Sans MS"/>
                          <w:b/>
                          <w:sz w:val="32"/>
                        </w:rPr>
                        <w:t>Cold/Flu Season is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2B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677D66B" wp14:editId="0E699241">
                <wp:simplePos x="0" y="0"/>
                <wp:positionH relativeFrom="page">
                  <wp:posOffset>1876425</wp:posOffset>
                </wp:positionH>
                <wp:positionV relativeFrom="page">
                  <wp:posOffset>3076575</wp:posOffset>
                </wp:positionV>
                <wp:extent cx="2971800" cy="847725"/>
                <wp:effectExtent l="0" t="0" r="0" b="952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844" w:rsidRDefault="00876E2F" w:rsidP="00BA396A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B54CF4" w:rsidRPr="00AE1130">
                              <w:rPr>
                                <w:noProof/>
                                <w:color w:val="auto"/>
                                <w:sz w:val="32"/>
                              </w:rPr>
                              <w:t>Principal’s News</w:t>
                            </w:r>
                          </w:p>
                          <w:p w:rsidR="005B7866" w:rsidRPr="006F5257" w:rsidRDefault="00876E2F" w:rsidP="00BA396A">
                            <w:pPr>
                              <w:pStyle w:val="Heading1"/>
                              <w:rPr>
                                <w:color w:val="auto"/>
                                <w:sz w:val="28"/>
                              </w:rPr>
                            </w:pPr>
                            <w:r w:rsidRPr="006F5257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E37A" id="Text Box 15" o:spid="_x0000_s1038" type="#_x0000_t202" style="position:absolute;left:0;text-align:left;margin-left:147.75pt;margin-top:242.25pt;width:234pt;height:66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" filled="f" stroked="f">
                <v:textbox inset="0,0,0,0">
                  <w:txbxContent>
                    <w:p w:rsidR="00165844" w:rsidRDefault="00876E2F" w:rsidP="00BA396A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  <w:r w:rsidR="00B54CF4" w:rsidRPr="00AE1130">
                        <w:rPr>
                          <w:noProof/>
                          <w:color w:val="auto"/>
                          <w:sz w:val="32"/>
                        </w:rPr>
                        <w:t>Principal’s News</w:t>
                      </w:r>
                    </w:p>
                    <w:p w:rsidR="005B7866" w:rsidRPr="006F5257" w:rsidRDefault="00876E2F" w:rsidP="00BA396A">
                      <w:pPr>
                        <w:pStyle w:val="Heading1"/>
                        <w:rPr>
                          <w:color w:val="auto"/>
                          <w:sz w:val="28"/>
                        </w:rPr>
                      </w:pPr>
                      <w:r w:rsidRPr="006F5257">
                        <w:rPr>
                          <w:color w:val="auto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2B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31C70C1" wp14:editId="751E44DF">
                <wp:simplePos x="0" y="0"/>
                <wp:positionH relativeFrom="page">
                  <wp:posOffset>523875</wp:posOffset>
                </wp:positionH>
                <wp:positionV relativeFrom="page">
                  <wp:posOffset>2333625</wp:posOffset>
                </wp:positionV>
                <wp:extent cx="3171825" cy="3448050"/>
                <wp:effectExtent l="0" t="0" r="9525" b="0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C3D" w:rsidRPr="00960C3D" w:rsidRDefault="00316C0C" w:rsidP="00960C3D">
                            <w:pPr>
                              <w:pStyle w:val="BodyText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42183" wp14:editId="254683E5">
                                  <wp:extent cx="1390650" cy="15240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0C3D" w:rsidRPr="00960C3D">
                              <w:rPr>
                                <w:rFonts w:ascii="Georgia" w:hAnsi="Georgia"/>
                              </w:rPr>
                              <w:t xml:space="preserve">Happy New Year!  I hope everyone enjoyed their time off and had a restful break.  </w:t>
                            </w:r>
                          </w:p>
                          <w:p w:rsidR="00392FA5" w:rsidRDefault="00960C3D" w:rsidP="00165844">
                            <w:pPr>
                              <w:pStyle w:val="BodyText0"/>
                              <w:rPr>
                                <w:rFonts w:ascii="Georgia" w:hAnsi="Georgia"/>
                              </w:rPr>
                            </w:pPr>
                            <w:r w:rsidRPr="00960C3D">
                              <w:rPr>
                                <w:rFonts w:ascii="Georgia" w:hAnsi="Georgia"/>
                              </w:rPr>
                              <w:t xml:space="preserve">The second semester is around the corner and I am excited </w:t>
                            </w:r>
                            <w:r w:rsidR="006117D0">
                              <w:rPr>
                                <w:rFonts w:ascii="Georgia" w:hAnsi="Georgia"/>
                              </w:rPr>
                              <w:t xml:space="preserve">to continue </w:t>
                            </w:r>
                            <w:r w:rsidR="00FE0D07">
                              <w:rPr>
                                <w:rFonts w:ascii="Georgia" w:hAnsi="Georgia"/>
                              </w:rPr>
                              <w:t xml:space="preserve">making 2014 a year filled with success.  Through </w:t>
                            </w:r>
                            <w:r w:rsidR="009F5EA5">
                              <w:rPr>
                                <w:rFonts w:ascii="Georgia" w:hAnsi="Georgia"/>
                              </w:rPr>
                              <w:t xml:space="preserve">the hard work and </w:t>
                            </w:r>
                            <w:r w:rsidR="00FE0D07">
                              <w:rPr>
                                <w:rFonts w:ascii="Georgia" w:hAnsi="Georgia"/>
                              </w:rPr>
                              <w:t>dedication</w:t>
                            </w:r>
                            <w:r w:rsidR="009F5EA5">
                              <w:rPr>
                                <w:rFonts w:ascii="Georgia" w:hAnsi="Georgia"/>
                              </w:rPr>
                              <w:t xml:space="preserve"> from every teacher, staff, student, parent, and administrator, I know that together we will make learning an exciting venture and KEY Academy a wonderful learning environment.</w:t>
                            </w:r>
                            <w:r w:rsidR="00FE0D07">
                              <w:rPr>
                                <w:rFonts w:ascii="Georgia" w:hAnsi="Georgia"/>
                              </w:rPr>
                              <w:t xml:space="preserve"> I am looking forward to </w:t>
                            </w:r>
                            <w:r w:rsidR="00B54CF4">
                              <w:rPr>
                                <w:rFonts w:ascii="Georgia" w:hAnsi="Georgia"/>
                              </w:rPr>
                              <w:t xml:space="preserve">all the upcoming events planned for the next semester.  </w:t>
                            </w:r>
                          </w:p>
                          <w:p w:rsidR="00B54CF4" w:rsidRDefault="00B54CF4" w:rsidP="00165844">
                            <w:pPr>
                              <w:pStyle w:val="BodyText0"/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As a reminder, the semester will be ending at the end of January and report cards will be mailed home in February.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70C1" id="Text Box 14" o:spid="_x0000_s1043" type="#_x0000_t202" style="position:absolute;left:0;text-align:left;margin-left:41.25pt;margin-top:183.75pt;width:249.75pt;height:271.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9ktwIAALU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" filled="f" stroked="f">
                <v:textbox inset="0,0,0,0">
                  <w:txbxContent>
                    <w:p w:rsidR="00960C3D" w:rsidRPr="00960C3D" w:rsidRDefault="00316C0C" w:rsidP="00960C3D">
                      <w:pPr>
                        <w:pStyle w:val="BodyText0"/>
                        <w:rPr>
                          <w:rFonts w:ascii="Georgia" w:hAnsi="Georg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42183" wp14:editId="254683E5">
                            <wp:extent cx="1390650" cy="15240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60C3D" w:rsidRPr="00960C3D">
                        <w:rPr>
                          <w:rFonts w:ascii="Georgia" w:hAnsi="Georgia"/>
                        </w:rPr>
                        <w:t xml:space="preserve">Happy New Year!  I hope everyone enjoyed their time off and had a restful break.  </w:t>
                      </w:r>
                    </w:p>
                    <w:p w:rsidR="00392FA5" w:rsidRDefault="00960C3D" w:rsidP="00165844">
                      <w:pPr>
                        <w:pStyle w:val="BodyText0"/>
                        <w:rPr>
                          <w:rFonts w:ascii="Georgia" w:hAnsi="Georgia"/>
                        </w:rPr>
                      </w:pPr>
                      <w:r w:rsidRPr="00960C3D">
                        <w:rPr>
                          <w:rFonts w:ascii="Georgia" w:hAnsi="Georgia"/>
                        </w:rPr>
                        <w:t xml:space="preserve">The second semester is around the corner and I am excited </w:t>
                      </w:r>
                      <w:r w:rsidR="006117D0">
                        <w:rPr>
                          <w:rFonts w:ascii="Georgia" w:hAnsi="Georgia"/>
                        </w:rPr>
                        <w:t xml:space="preserve">to continue </w:t>
                      </w:r>
                      <w:r w:rsidR="00FE0D07">
                        <w:rPr>
                          <w:rFonts w:ascii="Georgia" w:hAnsi="Georgia"/>
                        </w:rPr>
                        <w:t xml:space="preserve">making 2014 a year filled with success.  Through </w:t>
                      </w:r>
                      <w:r w:rsidR="009F5EA5">
                        <w:rPr>
                          <w:rFonts w:ascii="Georgia" w:hAnsi="Georgia"/>
                        </w:rPr>
                        <w:t xml:space="preserve">the hard work and </w:t>
                      </w:r>
                      <w:r w:rsidR="00FE0D07">
                        <w:rPr>
                          <w:rFonts w:ascii="Georgia" w:hAnsi="Georgia"/>
                        </w:rPr>
                        <w:t>dedication</w:t>
                      </w:r>
                      <w:r w:rsidR="009F5EA5">
                        <w:rPr>
                          <w:rFonts w:ascii="Georgia" w:hAnsi="Georgia"/>
                        </w:rPr>
                        <w:t xml:space="preserve"> from every teacher, staff, student, parent, and administrator, I know that together we will make learning an exciting venture and KEY Academy a wonderful learning environment.</w:t>
                      </w:r>
                      <w:r w:rsidR="00FE0D07">
                        <w:rPr>
                          <w:rFonts w:ascii="Georgia" w:hAnsi="Georgia"/>
                        </w:rPr>
                        <w:t xml:space="preserve"> I am looking forward to </w:t>
                      </w:r>
                      <w:r w:rsidR="00B54CF4">
                        <w:rPr>
                          <w:rFonts w:ascii="Georgia" w:hAnsi="Georgia"/>
                        </w:rPr>
                        <w:t xml:space="preserve">all the upcoming events planned for the next semester.  </w:t>
                      </w:r>
                    </w:p>
                    <w:p w:rsidR="00B54CF4" w:rsidRDefault="00B54CF4" w:rsidP="00165844">
                      <w:pPr>
                        <w:pStyle w:val="BodyText0"/>
                      </w:pPr>
                      <w:r>
                        <w:rPr>
                          <w:rFonts w:ascii="Georgia" w:hAnsi="Georgia"/>
                        </w:rPr>
                        <w:t xml:space="preserve">As a reminder, the semester will be ending at the end of January and report cards will be mailed home in February.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1C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906636" wp14:editId="1AADD86C">
                <wp:simplePos x="0" y="0"/>
                <wp:positionH relativeFrom="page">
                  <wp:posOffset>4109085</wp:posOffset>
                </wp:positionH>
                <wp:positionV relativeFrom="page">
                  <wp:posOffset>1971675</wp:posOffset>
                </wp:positionV>
                <wp:extent cx="3276600" cy="876300"/>
                <wp:effectExtent l="0" t="0" r="0" b="0"/>
                <wp:wrapNone/>
                <wp:docPr id="29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1F6A19" w:rsidRDefault="00316C0C" w:rsidP="00647FE7">
                            <w:pPr>
                              <w:pStyle w:val="Heading1"/>
                              <w:rPr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 xml:space="preserve">Have your Taxes Prepared by a </w:t>
                            </w:r>
                            <w:r w:rsidR="00B951C9">
                              <w:rPr>
                                <w:color w:val="auto"/>
                                <w:sz w:val="32"/>
                              </w:rPr>
                              <w:t>Professional and also a KEY Academy Parent!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6636" id="_x0000_s1044" type="#_x0000_t202" style="position:absolute;left:0;text-align:left;margin-left:323.55pt;margin-top:155.25pt;width:258pt;height:6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Q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" filled="f" stroked="f">
                <v:textbox inset="0,0,0,0">
                  <w:txbxContent>
                    <w:p w:rsidR="00174844" w:rsidRPr="001F6A19" w:rsidRDefault="00316C0C" w:rsidP="00647FE7">
                      <w:pPr>
                        <w:pStyle w:val="Heading1"/>
                        <w:rPr>
                          <w:color w:val="auto"/>
                          <w:sz w:val="32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 xml:space="preserve">Have your Taxes Prepared by a </w:t>
                      </w:r>
                      <w:r w:rsidR="00B951C9">
                        <w:rPr>
                          <w:color w:val="auto"/>
                          <w:sz w:val="32"/>
                        </w:rPr>
                        <w:t>Professional and also a KEY Academy Parent!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A19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1C3AE127" wp14:editId="19DC5AC7">
                <wp:simplePos x="0" y="0"/>
                <wp:positionH relativeFrom="column">
                  <wp:posOffset>5161943</wp:posOffset>
                </wp:positionH>
                <wp:positionV relativeFrom="paragraph">
                  <wp:posOffset>6924686</wp:posOffset>
                </wp:positionV>
                <wp:extent cx="1346356" cy="897570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6" cy="89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1F" w:rsidRDefault="0068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E127" id="_x0000_s1045" type="#_x0000_t202" style="position:absolute;left:0;text-align:left;margin-left:406.45pt;margin-top:545.25pt;width:106pt;height:70.6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" filled="f" stroked="f">
                <v:textbox>
                  <w:txbxContent>
                    <w:p w:rsidR="0068101F" w:rsidRDefault="0068101F"/>
                  </w:txbxContent>
                </v:textbox>
              </v:shape>
            </w:pict>
          </mc:Fallback>
        </mc:AlternateContent>
      </w:r>
      <w:r w:rsidR="00356C20">
        <w:t>u</w:t>
      </w:r>
      <w:r w:rsidR="005B7866" w:rsidRPr="00061E41">
        <w:br w:type="page"/>
      </w:r>
      <w:r w:rsidR="000109D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C45F2F" wp14:editId="068441A1">
                <wp:simplePos x="0" y="0"/>
                <wp:positionH relativeFrom="column">
                  <wp:posOffset>2847975</wp:posOffset>
                </wp:positionH>
                <wp:positionV relativeFrom="paragraph">
                  <wp:posOffset>581025</wp:posOffset>
                </wp:positionV>
                <wp:extent cx="3343275" cy="3810000"/>
                <wp:effectExtent l="38100" t="38100" r="47625" b="381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F8" w:rsidRPr="009622E2" w:rsidRDefault="00870D72" w:rsidP="00876E2F">
                            <w:pPr>
                              <w:pStyle w:val="BodyText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For the month of January, we</w:t>
                            </w:r>
                            <w:r w:rsidR="006F7F8D" w:rsidRPr="00DC1D5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are continuing to work on </w:t>
                            </w:r>
                            <w:r w:rsidR="009622E2">
                              <w:rPr>
                                <w:rFonts w:ascii="Georgia" w:hAnsi="Georgia"/>
                              </w:rPr>
                              <w:t xml:space="preserve">the character trait, fairness.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People of good character are fair to each other as well as themselves.  You become a fair person by giving an equal chance to everyone involved in </w:t>
                            </w:r>
                            <w:r w:rsidR="000109D2">
                              <w:rPr>
                                <w:rFonts w:ascii="Georgia" w:hAnsi="Georgia"/>
                              </w:rPr>
                              <w:t xml:space="preserve">the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activity.  You can give a fair chance by; not cheating, making sure to get enough for everyone, and showing everyone the same respect.  </w:t>
                            </w:r>
                          </w:p>
                          <w:p w:rsidR="00870D72" w:rsidRDefault="00870D72" w:rsidP="00876E2F">
                            <w:pPr>
                              <w:pStyle w:val="BodyText0"/>
                              <w:rPr>
                                <w:rFonts w:ascii="Georgia" w:hAnsi="Georgia" w:cs="Segoe U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 w:cs="Segoe UI"/>
                                <w:shd w:val="clear" w:color="auto" w:fill="FFFFFF"/>
                              </w:rPr>
                              <w:t>At last month’s assembly the following students were awarded the Character Kid Award for being responsible:</w:t>
                            </w:r>
                          </w:p>
                          <w:p w:rsidR="00870D72" w:rsidRPr="00870D72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</w:pP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>Samya Heiba</w:t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  <w:t>Malia Seilui-Phelps</w:t>
                            </w:r>
                          </w:p>
                          <w:p w:rsidR="00870D72" w:rsidRPr="00870D72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</w:pP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>Hulissa Aguilar</w:t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  <w:t>Lucas Montalvo</w:t>
                            </w:r>
                          </w:p>
                          <w:p w:rsidR="00870D72" w:rsidRPr="00870D72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</w:pP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>Laila Albutmeh</w:t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  <w:t>Anthony Montano</w:t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</w:r>
                          </w:p>
                          <w:p w:rsidR="00870D72" w:rsidRDefault="00870D72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</w:pP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>Maalik Albutmeh</w:t>
                            </w:r>
                            <w:r w:rsidRPr="00870D72"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  <w:tab/>
                              <w:t>Ahlam Ghanem</w:t>
                            </w:r>
                          </w:p>
                          <w:p w:rsidR="00155404" w:rsidRDefault="00155404" w:rsidP="00870D72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:rsidR="00155404" w:rsidRPr="00155404" w:rsidRDefault="00155404" w:rsidP="00870D72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sz w:val="20"/>
                                <w:shd w:val="clear" w:color="auto" w:fill="FFFFFF"/>
                              </w:rPr>
                            </w:pPr>
                            <w:r w:rsidRPr="00155404">
                              <w:rPr>
                                <w:rFonts w:ascii="Georgia" w:hAnsi="Georgia"/>
                                <w:b/>
                                <w:sz w:val="20"/>
                                <w:shd w:val="clear" w:color="auto" w:fill="FFFFFF"/>
                              </w:rPr>
                              <w:t>Drawing Winners for Responsibility Tickets</w:t>
                            </w:r>
                          </w:p>
                          <w:p w:rsidR="00155404" w:rsidRPr="00BC2AF8" w:rsidRDefault="00155404" w:rsidP="00870D72">
                            <w:pPr>
                              <w:pStyle w:val="NoSpacing"/>
                            </w:pPr>
                          </w:p>
                          <w:p w:rsidR="00870D72" w:rsidRDefault="00870D72" w:rsidP="00876E2F">
                            <w:pPr>
                              <w:pStyle w:val="BodyText0"/>
                              <w:rPr>
                                <w:rFonts w:ascii="Georgia" w:hAnsi="Georgia"/>
                              </w:rPr>
                            </w:pPr>
                            <w:r w:rsidRPr="00155404">
                              <w:rPr>
                                <w:rFonts w:ascii="Georgia" w:hAnsi="Georgia"/>
                              </w:rPr>
                              <w:t xml:space="preserve">Faris </w:t>
                            </w:r>
                            <w:r w:rsidR="00155404" w:rsidRPr="00155404">
                              <w:rPr>
                                <w:rFonts w:ascii="Georgia" w:hAnsi="Georgia"/>
                              </w:rPr>
                              <w:t>Armoush</w:t>
                            </w:r>
                            <w:r w:rsidR="00155404" w:rsidRPr="00155404">
                              <w:rPr>
                                <w:rFonts w:ascii="Georgia" w:hAnsi="Georgia"/>
                              </w:rPr>
                              <w:tab/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ab/>
                              <w:t>Brandon Salgado</w:t>
                            </w:r>
                          </w:p>
                          <w:p w:rsidR="00155404" w:rsidRDefault="00155404" w:rsidP="00CF3DF4">
                            <w:pPr>
                              <w:pStyle w:val="NoSpacing"/>
                            </w:pPr>
                          </w:p>
                          <w:p w:rsidR="00155404" w:rsidRPr="00155404" w:rsidRDefault="000109D2" w:rsidP="00155404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Drawing Winners for </w:t>
                            </w:r>
                            <w:r w:rsidRPr="00155404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Nov &amp; Dec.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 </w:t>
                            </w:r>
                            <w:r w:rsidR="00155404" w:rsidRPr="00155404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Perfect Attendance  </w:t>
                            </w:r>
                          </w:p>
                          <w:p w:rsidR="00155404" w:rsidRPr="00155404" w:rsidRDefault="00155404" w:rsidP="00155404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155404" w:rsidRPr="00155404" w:rsidRDefault="00155404" w:rsidP="00155404">
                            <w:pPr>
                              <w:pStyle w:val="NoSpacing"/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155404">
                              <w:rPr>
                                <w:rFonts w:ascii="Georgia" w:hAnsi="Georgia"/>
                                <w:sz w:val="20"/>
                              </w:rPr>
                              <w:t>Marcus Cruz</w:t>
                            </w:r>
                            <w:r w:rsidRPr="00155404">
                              <w:rPr>
                                <w:rFonts w:ascii="Georgia" w:hAnsi="Georgia"/>
                                <w:sz w:val="20"/>
                              </w:rPr>
                              <w:tab/>
                            </w:r>
                            <w:r w:rsidRPr="00155404">
                              <w:rPr>
                                <w:rFonts w:ascii="Georgia" w:hAnsi="Georgia"/>
                                <w:sz w:val="20"/>
                              </w:rPr>
                              <w:tab/>
                              <w:t>Kilday Momanyi</w:t>
                            </w:r>
                          </w:p>
                          <w:p w:rsidR="00876E2F" w:rsidRDefault="0087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5F2F" id="_x0000_s1046" type="#_x0000_t202" style="position:absolute;left:0;text-align:left;margin-left:224.25pt;margin-top:45.75pt;width:263.25pt;height:30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" strokeweight="6pt">
                <v:stroke r:id="rId13" o:title="" filltype="pattern"/>
                <v:textbox>
                  <w:txbxContent>
                    <w:p w:rsidR="00BC2AF8" w:rsidRPr="009622E2" w:rsidRDefault="00870D72" w:rsidP="00876E2F">
                      <w:pPr>
                        <w:pStyle w:val="BodyText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For the month of January, we</w:t>
                      </w:r>
                      <w:r w:rsidR="006F7F8D" w:rsidRPr="00DC1D51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 xml:space="preserve">are continuing to work on </w:t>
                      </w:r>
                      <w:r w:rsidR="009622E2">
                        <w:rPr>
                          <w:rFonts w:ascii="Georgia" w:hAnsi="Georgia"/>
                        </w:rPr>
                        <w:t xml:space="preserve">the character trait, fairness.  </w:t>
                      </w:r>
                      <w:r>
                        <w:rPr>
                          <w:rFonts w:ascii="Georgia" w:hAnsi="Georgia"/>
                        </w:rPr>
                        <w:t xml:space="preserve">People of good character are fair to each other as well as themselves.  You become a fair person by giving an equal chance to everyone involved in </w:t>
                      </w:r>
                      <w:r w:rsidR="000109D2">
                        <w:rPr>
                          <w:rFonts w:ascii="Georgia" w:hAnsi="Georgia"/>
                        </w:rPr>
                        <w:t xml:space="preserve">the </w:t>
                      </w:r>
                      <w:r>
                        <w:rPr>
                          <w:rFonts w:ascii="Georgia" w:hAnsi="Georgia"/>
                        </w:rPr>
                        <w:t xml:space="preserve">activity.  You can give a fair chance by; not cheating, making sure to get enough for everyone, and showing everyone the same respect.  </w:t>
                      </w:r>
                    </w:p>
                    <w:p w:rsidR="00870D72" w:rsidRDefault="00870D72" w:rsidP="00876E2F">
                      <w:pPr>
                        <w:pStyle w:val="BodyText0"/>
                        <w:rPr>
                          <w:rFonts w:ascii="Georgia" w:hAnsi="Georgia" w:cs="Segoe UI"/>
                          <w:shd w:val="clear" w:color="auto" w:fill="FFFFFF"/>
                        </w:rPr>
                      </w:pPr>
                      <w:r>
                        <w:rPr>
                          <w:rFonts w:ascii="Georgia" w:hAnsi="Georgia" w:cs="Segoe UI"/>
                          <w:shd w:val="clear" w:color="auto" w:fill="FFFFFF"/>
                        </w:rPr>
                        <w:t>At last month’s assembly the following students were awarded the Character Kid Award for being responsible:</w:t>
                      </w:r>
                    </w:p>
                    <w:p w:rsidR="00870D72" w:rsidRPr="00870D72" w:rsidRDefault="00870D72" w:rsidP="00870D72">
                      <w:pPr>
                        <w:pStyle w:val="NoSpacing"/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</w:pP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>Samya Heiba</w:t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  <w:t>Malia Seilui-Phelps</w:t>
                      </w:r>
                    </w:p>
                    <w:p w:rsidR="00870D72" w:rsidRPr="00870D72" w:rsidRDefault="00870D72" w:rsidP="00870D72">
                      <w:pPr>
                        <w:pStyle w:val="NoSpacing"/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</w:pP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>Hulissa Aguilar</w:t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  <w:t>Lucas Montalvo</w:t>
                      </w:r>
                    </w:p>
                    <w:p w:rsidR="00870D72" w:rsidRPr="00870D72" w:rsidRDefault="00870D72" w:rsidP="00870D72">
                      <w:pPr>
                        <w:pStyle w:val="NoSpacing"/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</w:pP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>Laila Albutmeh</w:t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  <w:t>Anthony Montano</w:t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</w:r>
                    </w:p>
                    <w:p w:rsidR="00870D72" w:rsidRDefault="00870D72" w:rsidP="00870D72">
                      <w:pPr>
                        <w:pStyle w:val="NoSpacing"/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</w:pP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>Maalik Albutmeh</w:t>
                      </w:r>
                      <w:r w:rsidRPr="00870D72"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  <w:tab/>
                        <w:t>Ahlam Ghanem</w:t>
                      </w:r>
                    </w:p>
                    <w:p w:rsidR="00155404" w:rsidRDefault="00155404" w:rsidP="00870D72">
                      <w:pPr>
                        <w:pStyle w:val="NoSpacing"/>
                        <w:rPr>
                          <w:rFonts w:ascii="Georgia" w:hAnsi="Georgia"/>
                          <w:sz w:val="20"/>
                          <w:shd w:val="clear" w:color="auto" w:fill="FFFFFF"/>
                        </w:rPr>
                      </w:pPr>
                    </w:p>
                    <w:p w:rsidR="00155404" w:rsidRPr="00155404" w:rsidRDefault="00155404" w:rsidP="00870D72">
                      <w:pPr>
                        <w:pStyle w:val="NoSpacing"/>
                        <w:rPr>
                          <w:rFonts w:ascii="Georgia" w:hAnsi="Georgia"/>
                          <w:b/>
                          <w:sz w:val="20"/>
                          <w:shd w:val="clear" w:color="auto" w:fill="FFFFFF"/>
                        </w:rPr>
                      </w:pPr>
                      <w:r w:rsidRPr="00155404">
                        <w:rPr>
                          <w:rFonts w:ascii="Georgia" w:hAnsi="Georgia"/>
                          <w:b/>
                          <w:sz w:val="20"/>
                          <w:shd w:val="clear" w:color="auto" w:fill="FFFFFF"/>
                        </w:rPr>
                        <w:t>Drawing Winners for Responsibility Tickets</w:t>
                      </w:r>
                    </w:p>
                    <w:p w:rsidR="00155404" w:rsidRPr="00BC2AF8" w:rsidRDefault="00155404" w:rsidP="00870D72">
                      <w:pPr>
                        <w:pStyle w:val="NoSpacing"/>
                      </w:pPr>
                    </w:p>
                    <w:p w:rsidR="00870D72" w:rsidRDefault="00870D72" w:rsidP="00876E2F">
                      <w:pPr>
                        <w:pStyle w:val="BodyText0"/>
                        <w:rPr>
                          <w:rFonts w:ascii="Georgia" w:hAnsi="Georgia"/>
                        </w:rPr>
                      </w:pPr>
                      <w:r w:rsidRPr="00155404">
                        <w:rPr>
                          <w:rFonts w:ascii="Georgia" w:hAnsi="Georgia"/>
                        </w:rPr>
                        <w:t xml:space="preserve">Faris </w:t>
                      </w:r>
                      <w:r w:rsidR="00155404" w:rsidRPr="00155404">
                        <w:rPr>
                          <w:rFonts w:ascii="Georgia" w:hAnsi="Georgia"/>
                        </w:rPr>
                        <w:t>Armoush</w:t>
                      </w:r>
                      <w:r w:rsidR="00155404" w:rsidRPr="00155404">
                        <w:rPr>
                          <w:rFonts w:ascii="Georgia" w:hAnsi="Georgia"/>
                        </w:rPr>
                        <w:tab/>
                      </w:r>
                      <w:r w:rsidR="00155404">
                        <w:rPr>
                          <w:rFonts w:ascii="Georgia" w:hAnsi="Georgia"/>
                        </w:rPr>
                        <w:tab/>
                        <w:t>Brandon Salgado</w:t>
                      </w:r>
                    </w:p>
                    <w:p w:rsidR="00155404" w:rsidRDefault="00155404" w:rsidP="00CF3DF4">
                      <w:pPr>
                        <w:pStyle w:val="NoSpacing"/>
                      </w:pPr>
                    </w:p>
                    <w:p w:rsidR="00155404" w:rsidRPr="00155404" w:rsidRDefault="000109D2" w:rsidP="00155404">
                      <w:pPr>
                        <w:pStyle w:val="NoSpacing"/>
                        <w:rPr>
                          <w:rFonts w:ascii="Georgia" w:hAnsi="Georgia"/>
                          <w:b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</w:rPr>
                        <w:t xml:space="preserve">Drawing Winners for </w:t>
                      </w:r>
                      <w:r w:rsidRPr="00155404">
                        <w:rPr>
                          <w:rFonts w:ascii="Georgia" w:hAnsi="Georgia"/>
                          <w:b/>
                          <w:sz w:val="20"/>
                        </w:rPr>
                        <w:t>Nov &amp; Dec.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 xml:space="preserve"> </w:t>
                      </w:r>
                      <w:r w:rsidR="00155404" w:rsidRPr="00155404">
                        <w:rPr>
                          <w:rFonts w:ascii="Georgia" w:hAnsi="Georgia"/>
                          <w:b/>
                          <w:sz w:val="20"/>
                        </w:rPr>
                        <w:t xml:space="preserve">Perfect Attendance  </w:t>
                      </w:r>
                    </w:p>
                    <w:p w:rsidR="00155404" w:rsidRPr="00155404" w:rsidRDefault="00155404" w:rsidP="00155404">
                      <w:pPr>
                        <w:pStyle w:val="NoSpacing"/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155404" w:rsidRPr="00155404" w:rsidRDefault="00155404" w:rsidP="00155404">
                      <w:pPr>
                        <w:pStyle w:val="NoSpacing"/>
                        <w:rPr>
                          <w:rFonts w:ascii="Georgia" w:hAnsi="Georgia"/>
                          <w:sz w:val="20"/>
                        </w:rPr>
                      </w:pPr>
                      <w:r w:rsidRPr="00155404">
                        <w:rPr>
                          <w:rFonts w:ascii="Georgia" w:hAnsi="Georgia"/>
                          <w:sz w:val="20"/>
                        </w:rPr>
                        <w:t>Marcus Cruz</w:t>
                      </w:r>
                      <w:r w:rsidRPr="00155404">
                        <w:rPr>
                          <w:rFonts w:ascii="Georgia" w:hAnsi="Georgia"/>
                          <w:sz w:val="20"/>
                        </w:rPr>
                        <w:tab/>
                      </w:r>
                      <w:r w:rsidRPr="00155404">
                        <w:rPr>
                          <w:rFonts w:ascii="Georgia" w:hAnsi="Georgia"/>
                          <w:sz w:val="20"/>
                        </w:rPr>
                        <w:tab/>
                        <w:t>Kilday Momanyi</w:t>
                      </w:r>
                    </w:p>
                    <w:p w:rsidR="00876E2F" w:rsidRDefault="00876E2F"/>
                  </w:txbxContent>
                </v:textbox>
              </v:shape>
            </w:pict>
          </mc:Fallback>
        </mc:AlternateContent>
      </w:r>
      <w:r w:rsidR="00786B4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19E004" wp14:editId="4CB39D1E">
                <wp:simplePos x="0" y="0"/>
                <wp:positionH relativeFrom="page">
                  <wp:posOffset>3944620</wp:posOffset>
                </wp:positionH>
                <wp:positionV relativeFrom="page">
                  <wp:posOffset>5132705</wp:posOffset>
                </wp:positionV>
                <wp:extent cx="2171065" cy="318770"/>
                <wp:effectExtent l="1905" t="3175" r="0" b="1905"/>
                <wp:wrapNone/>
                <wp:docPr id="2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1F6A19" w:rsidRDefault="00AD148A" w:rsidP="00AD148A">
                            <w:pPr>
                              <w:pStyle w:val="Heading2"/>
                              <w:rPr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color w:val="auto"/>
                                <w:sz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C3CD" id="Text Box 302" o:spid="_x0000_s1046" type="#_x0000_t202" style="position:absolute;left:0;text-align:left;margin-left:310.6pt;margin-top:404.15pt;width:170.95pt;height:25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nstA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" filled="f" stroked="f">
                <v:textbox style="mso-fit-shape-to-text:t" inset="0,0,0,0">
                  <w:txbxContent>
                    <w:p w:rsidR="00AD148A" w:rsidRPr="001F6A19" w:rsidRDefault="00AD148A" w:rsidP="00AD148A">
                      <w:pPr>
                        <w:pStyle w:val="Heading2"/>
                        <w:rPr>
                          <w:color w:val="auto"/>
                          <w:sz w:val="32"/>
                        </w:rPr>
                      </w:pPr>
                      <w:r w:rsidRPr="001F6A19">
                        <w:rPr>
                          <w:color w:val="auto"/>
                          <w:sz w:val="32"/>
                        </w:rPr>
                        <w:t>Upcoming Events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6B4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9F736C" wp14:editId="7D1BC2CF">
                <wp:simplePos x="0" y="0"/>
                <wp:positionH relativeFrom="page">
                  <wp:posOffset>3943350</wp:posOffset>
                </wp:positionH>
                <wp:positionV relativeFrom="page">
                  <wp:posOffset>5486400</wp:posOffset>
                </wp:positionV>
                <wp:extent cx="3267075" cy="3295650"/>
                <wp:effectExtent l="19050" t="19050" r="28575" b="19050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9565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7D9" w:rsidRPr="00A72371" w:rsidRDefault="00316C0C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Movie Night</w:t>
                            </w:r>
                          </w:p>
                          <w:p w:rsidR="000B37D9" w:rsidRPr="00A72371" w:rsidRDefault="00316C0C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Friday, January 20, 2014</w:t>
                            </w:r>
                          </w:p>
                          <w:p w:rsidR="00155404" w:rsidRPr="00A72371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Martin Luther King Jr. </w:t>
                            </w:r>
                          </w:p>
                          <w:p w:rsid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Monday, January 20, 2014 (NO SCHOOL)</w:t>
                            </w:r>
                          </w:p>
                          <w:p w:rsidR="007E1FF9" w:rsidRPr="00A72371" w:rsidRDefault="007E1FF9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Parent Meeting</w:t>
                            </w:r>
                          </w:p>
                          <w:p w:rsidR="007E1FF9" w:rsidRPr="0049333D" w:rsidRDefault="00316C0C" w:rsidP="007E1FF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Thursday, January 23, 2014</w:t>
                            </w:r>
                            <w:r w:rsidR="007E1FF9">
                              <w:rPr>
                                <w:rFonts w:ascii="Georgia" w:hAnsi="Georgia"/>
                                <w:vertAlign w:val="superscript"/>
                              </w:rPr>
                              <w:t xml:space="preserve"> </w:t>
                            </w:r>
                            <w:r w:rsidR="007E1FF9" w:rsidRPr="00A72371">
                              <w:rPr>
                                <w:rFonts w:ascii="Georgia" w:hAnsi="Georgia"/>
                              </w:rPr>
                              <w:t>(</w:t>
                            </w:r>
                            <w:r w:rsidR="007E1FF9">
                              <w:rPr>
                                <w:rFonts w:ascii="Georgia" w:hAnsi="Georgia"/>
                              </w:rPr>
                              <w:t>5 pm-6 pm</w:t>
                            </w:r>
                            <w:r w:rsidR="007E1FF9" w:rsidRPr="00A72371"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155404" w:rsidRP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155404">
                              <w:rPr>
                                <w:rFonts w:ascii="Georgia" w:hAnsi="Georgia"/>
                                <w:b/>
                              </w:rPr>
                              <w:t>Return Re-Enrollment Form</w:t>
                            </w:r>
                          </w:p>
                          <w:p w:rsidR="00155404" w:rsidRDefault="00155404" w:rsidP="00155404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Tuesday, January 28</w:t>
                            </w:r>
                            <w:r w:rsidRPr="00155404">
                              <w:rPr>
                                <w:rFonts w:ascii="Georgia" w:hAnsi="Georg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</w:rPr>
                              <w:t>, 2014</w:t>
                            </w:r>
                          </w:p>
                          <w:p w:rsidR="00005FD8" w:rsidRDefault="00005FD8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After School Program</w:t>
                            </w:r>
                          </w:p>
                          <w:p w:rsidR="0049333D" w:rsidRDefault="007E1FF9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Every </w:t>
                            </w:r>
                            <w:r w:rsidR="0049333D">
                              <w:rPr>
                                <w:rFonts w:ascii="Georgia" w:hAnsi="Georgia"/>
                              </w:rPr>
                              <w:t xml:space="preserve">Monday &amp; Wednesday </w:t>
                            </w:r>
                          </w:p>
                          <w:p w:rsidR="006F5257" w:rsidRDefault="0049333D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Robotics 101</w:t>
                            </w:r>
                          </w:p>
                          <w:p w:rsidR="006F5257" w:rsidRPr="006F5257" w:rsidRDefault="007E1FF9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Every </w:t>
                            </w:r>
                            <w:r w:rsidR="0049333D">
                              <w:rPr>
                                <w:rFonts w:ascii="Georgia" w:hAnsi="Georgia"/>
                              </w:rPr>
                              <w:t xml:space="preserve">Tuesday </w:t>
                            </w:r>
                          </w:p>
                          <w:p w:rsidR="00316C0C" w:rsidRDefault="00316C0C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After School Art </w:t>
                            </w:r>
                          </w:p>
                          <w:p w:rsidR="00316C0C" w:rsidRPr="00316C0C" w:rsidRDefault="00316C0C" w:rsidP="006F5257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Every Tues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  <w:r>
                              <w:rPr>
                                <w:rFonts w:ascii="Georgia" w:hAnsi="Georgia"/>
                              </w:rPr>
                              <w:t>and Thurs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(depend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>ing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on Grade</w:t>
                            </w:r>
                            <w:r w:rsidR="00155404">
                              <w:rPr>
                                <w:rFonts w:ascii="Georgia" w:hAnsi="Georgia"/>
                              </w:rPr>
                              <w:t xml:space="preserve"> level</w:t>
                            </w:r>
                            <w:r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9622E2" w:rsidRDefault="009622E2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EEF80" id="Text Box 303" o:spid="_x0000_s1047" type="#_x0000_t202" style="position:absolute;left:0;text-align:left;margin-left:310.5pt;margin-top:6in;width:257.25pt;height:259.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" filled="f" fillcolor="#9cf" strokecolor="black [3213]" strokeweight="2.25pt">
                <v:stroke dashstyle="1 1" endcap="round"/>
                <v:textbox inset="0,0,0,0">
                  <w:txbxContent>
                    <w:p w:rsidR="000B37D9" w:rsidRPr="00A72371" w:rsidRDefault="00316C0C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Movie Night</w:t>
                      </w:r>
                    </w:p>
                    <w:p w:rsidR="000B37D9" w:rsidRPr="00A72371" w:rsidRDefault="00316C0C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Friday, January 20, 2014</w:t>
                      </w:r>
                    </w:p>
                    <w:p w:rsidR="00155404" w:rsidRPr="00A72371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Martin Luther King Jr. </w:t>
                      </w:r>
                    </w:p>
                    <w:p w:rsid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Monday, January 20, 2014 (NO SCHOOL)</w:t>
                      </w:r>
                    </w:p>
                    <w:p w:rsidR="007E1FF9" w:rsidRPr="00A72371" w:rsidRDefault="007E1FF9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Parent Meeting</w:t>
                      </w:r>
                    </w:p>
                    <w:p w:rsidR="007E1FF9" w:rsidRPr="0049333D" w:rsidRDefault="00316C0C" w:rsidP="007E1FF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Thursday, January 23, 2014</w:t>
                      </w:r>
                      <w:r w:rsidR="007E1FF9">
                        <w:rPr>
                          <w:rFonts w:ascii="Georgia" w:hAnsi="Georgia"/>
                          <w:vertAlign w:val="superscript"/>
                        </w:rPr>
                        <w:t xml:space="preserve"> </w:t>
                      </w:r>
                      <w:r w:rsidR="007E1FF9" w:rsidRPr="00A72371">
                        <w:rPr>
                          <w:rFonts w:ascii="Georgia" w:hAnsi="Georgia"/>
                        </w:rPr>
                        <w:t>(</w:t>
                      </w:r>
                      <w:r w:rsidR="007E1FF9">
                        <w:rPr>
                          <w:rFonts w:ascii="Georgia" w:hAnsi="Georgia"/>
                        </w:rPr>
                        <w:t>5 pm-6 pm</w:t>
                      </w:r>
                      <w:r w:rsidR="007E1FF9" w:rsidRPr="00A72371">
                        <w:rPr>
                          <w:rFonts w:ascii="Georgia" w:hAnsi="Georgia"/>
                        </w:rPr>
                        <w:t>)</w:t>
                      </w:r>
                    </w:p>
                    <w:p w:rsidR="00155404" w:rsidRP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 w:rsidRPr="00155404">
                        <w:rPr>
                          <w:rFonts w:ascii="Georgia" w:hAnsi="Georgia"/>
                          <w:b/>
                        </w:rPr>
                        <w:t>Return Re-Enrollment Form</w:t>
                      </w:r>
                    </w:p>
                    <w:p w:rsidR="00155404" w:rsidRDefault="00155404" w:rsidP="00155404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Tuesday, January 28</w:t>
                      </w:r>
                      <w:r w:rsidRPr="00155404">
                        <w:rPr>
                          <w:rFonts w:ascii="Georgia" w:hAnsi="Georgia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</w:rPr>
                        <w:t>, 2014</w:t>
                      </w:r>
                    </w:p>
                    <w:p w:rsidR="00005FD8" w:rsidRDefault="00005FD8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After School Program</w:t>
                      </w:r>
                    </w:p>
                    <w:p w:rsidR="0049333D" w:rsidRDefault="007E1FF9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Every </w:t>
                      </w:r>
                      <w:r w:rsidR="0049333D">
                        <w:rPr>
                          <w:rFonts w:ascii="Georgia" w:hAnsi="Georgia"/>
                        </w:rPr>
                        <w:t xml:space="preserve">Monday &amp; Wednesday </w:t>
                      </w:r>
                    </w:p>
                    <w:p w:rsidR="006F5257" w:rsidRDefault="0049333D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Robotics 101</w:t>
                      </w:r>
                    </w:p>
                    <w:p w:rsidR="006F5257" w:rsidRPr="006F5257" w:rsidRDefault="007E1FF9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Every </w:t>
                      </w:r>
                      <w:r w:rsidR="0049333D">
                        <w:rPr>
                          <w:rFonts w:ascii="Georgia" w:hAnsi="Georgia"/>
                        </w:rPr>
                        <w:t xml:space="preserve">Tuesday </w:t>
                      </w:r>
                    </w:p>
                    <w:p w:rsidR="00316C0C" w:rsidRDefault="00316C0C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After School Art </w:t>
                      </w:r>
                    </w:p>
                    <w:p w:rsidR="00316C0C" w:rsidRPr="00316C0C" w:rsidRDefault="00316C0C" w:rsidP="006F5257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Every Tues</w:t>
                      </w:r>
                      <w:r w:rsidR="00155404">
                        <w:rPr>
                          <w:rFonts w:ascii="Georgia" w:hAnsi="Georgia"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</w:rPr>
                        <w:t>and Thurs</w:t>
                      </w:r>
                      <w:r w:rsidR="00155404">
                        <w:rPr>
                          <w:rFonts w:ascii="Georgia" w:hAnsi="Georgia"/>
                        </w:rPr>
                        <w:t>.</w:t>
                      </w:r>
                      <w:r>
                        <w:rPr>
                          <w:rFonts w:ascii="Georgia" w:hAnsi="Georgia"/>
                        </w:rPr>
                        <w:t xml:space="preserve"> (depend</w:t>
                      </w:r>
                      <w:r w:rsidR="00155404">
                        <w:rPr>
                          <w:rFonts w:ascii="Georgia" w:hAnsi="Georgia"/>
                        </w:rPr>
                        <w:t>ing</w:t>
                      </w:r>
                      <w:r>
                        <w:rPr>
                          <w:rFonts w:ascii="Georgia" w:hAnsi="Georgia"/>
                        </w:rPr>
                        <w:t xml:space="preserve"> on Grade</w:t>
                      </w:r>
                      <w:r w:rsidR="00155404">
                        <w:rPr>
                          <w:rFonts w:ascii="Georgia" w:hAnsi="Georgia"/>
                        </w:rPr>
                        <w:t xml:space="preserve"> level</w:t>
                      </w:r>
                      <w:r>
                        <w:rPr>
                          <w:rFonts w:ascii="Georgia" w:hAnsi="Georgia"/>
                        </w:rPr>
                        <w:t>)</w:t>
                      </w:r>
                    </w:p>
                    <w:p w:rsidR="009622E2" w:rsidRDefault="009622E2" w:rsidP="00876E2F">
                      <w:pPr>
                        <w:pStyle w:val="BodyText"/>
                        <w:spacing w:before="120" w:after="120"/>
                        <w:ind w:left="288" w:right="288"/>
                      </w:pPr>
                    </w:p>
                    <w:p w:rsidR="00AD148A" w:rsidRDefault="00AD148A" w:rsidP="00AD14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0B3E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D0D7177" wp14:editId="77C6BC37">
                <wp:simplePos x="0" y="0"/>
                <wp:positionH relativeFrom="column">
                  <wp:posOffset>-617220</wp:posOffset>
                </wp:positionH>
                <wp:positionV relativeFrom="paragraph">
                  <wp:posOffset>5402580</wp:posOffset>
                </wp:positionV>
                <wp:extent cx="3221355" cy="23279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1C" w:rsidRPr="001F6A19" w:rsidRDefault="00125DD8" w:rsidP="005B2AE6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Bring </w:t>
                            </w:r>
                            <w:r w:rsidR="00790DBC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your </w:t>
                            </w:r>
                            <w:r w:rsidR="003E4685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Box Tops</w:t>
                            </w:r>
                            <w:r w:rsidR="00601816" w:rsidRPr="001F6A19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!</w:t>
                            </w:r>
                          </w:p>
                          <w:p w:rsidR="001F6A19" w:rsidRDefault="001F6A19">
                            <w:pPr>
                              <w:rPr>
                                <w:rFonts w:ascii="Georgia" w:hAnsi="Georgia"/>
                                <w:b/>
                                <w:sz w:val="14"/>
                              </w:rPr>
                            </w:pPr>
                          </w:p>
                          <w:p w:rsidR="003E4685" w:rsidRDefault="00601816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 w:rsidRPr="00125DD8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 xml:space="preserve">Help us earn money for our school by clipping 10¢ Box Tops from hundreds of products and </w:t>
                            </w:r>
                            <w:r w:rsidR="00125DD8" w:rsidRPr="00125DD8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bringing them back to the School</w:t>
                            </w:r>
                            <w:r w:rsidR="00125DD8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.</w:t>
                            </w:r>
                          </w:p>
                          <w:p w:rsidR="00125DD8" w:rsidRDefault="00125DD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</w:p>
                          <w:p w:rsidR="00125DD8" w:rsidRDefault="00125DD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You can find Box tops on:</w:t>
                            </w:r>
                          </w:p>
                          <w:p w:rsidR="00125DD8" w:rsidRDefault="00125DD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</w:p>
                          <w:p w:rsidR="00FD7FF4" w:rsidRPr="00FD7FF4" w:rsidRDefault="00FD7FF4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 w:rsidRPr="00FD7FF4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Office supplies</w:t>
                            </w:r>
                          </w:p>
                          <w:p w:rsidR="00FD7FF4" w:rsidRPr="00FD7FF4" w:rsidRDefault="00FD7FF4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 w:rsidRPr="00FD7FF4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Paper products</w:t>
                            </w:r>
                          </w:p>
                          <w:p w:rsidR="00FD7FF4" w:rsidRPr="00FD7FF4" w:rsidRDefault="00FD7FF4" w:rsidP="00FD7F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 w:rsidRPr="00FD7FF4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Storage containers</w:t>
                            </w:r>
                          </w:p>
                          <w:p w:rsidR="00200568" w:rsidRDefault="00FD7FF4" w:rsidP="0020056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 w:rsidRPr="00FD7FF4"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Baking goods</w:t>
                            </w:r>
                          </w:p>
                          <w:p w:rsidR="00200568" w:rsidRDefault="00200568" w:rsidP="0020056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</w:p>
                          <w:p w:rsidR="00200568" w:rsidRPr="00200568" w:rsidRDefault="00200568" w:rsidP="00200568">
                            <w:pP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282B30"/>
                                <w:sz w:val="20"/>
                              </w:rPr>
                              <w:t>The class that brings the most will win a pizza party.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A2FD" id="_x0000_s1048" type="#_x0000_t202" style="position:absolute;left:0;text-align:left;margin-left:-48.6pt;margin-top:425.4pt;width:253.65pt;height:183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" stroked="f">
                <v:textbox>
                  <w:txbxContent>
                    <w:p w:rsidR="00683C1C" w:rsidRPr="001F6A19" w:rsidRDefault="00125DD8" w:rsidP="005B2AE6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Bring </w:t>
                      </w:r>
                      <w:r w:rsidR="00790DBC"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in </w:t>
                      </w:r>
                      <w:r w:rsidRPr="001F6A19">
                        <w:rPr>
                          <w:rFonts w:ascii="Georgia" w:hAnsi="Georgia"/>
                          <w:b/>
                          <w:sz w:val="28"/>
                        </w:rPr>
                        <w:t xml:space="preserve">your </w:t>
                      </w:r>
                      <w:r w:rsidR="003E4685" w:rsidRPr="001F6A19">
                        <w:rPr>
                          <w:rFonts w:ascii="Georgia" w:hAnsi="Georgia"/>
                          <w:b/>
                          <w:sz w:val="28"/>
                        </w:rPr>
                        <w:t>Box Tops</w:t>
                      </w:r>
                      <w:r w:rsidR="00601816" w:rsidRPr="001F6A19">
                        <w:rPr>
                          <w:rFonts w:ascii="Georgia" w:hAnsi="Georgia"/>
                          <w:b/>
                          <w:sz w:val="28"/>
                        </w:rPr>
                        <w:t>!</w:t>
                      </w:r>
                    </w:p>
                    <w:p w:rsidR="001F6A19" w:rsidRDefault="001F6A19">
                      <w:pPr>
                        <w:rPr>
                          <w:rFonts w:ascii="Georgia" w:hAnsi="Georgia"/>
                          <w:b/>
                          <w:sz w:val="14"/>
                        </w:rPr>
                      </w:pPr>
                    </w:p>
                    <w:p w:rsidR="003E4685" w:rsidRDefault="00601816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 w:rsidRPr="00125DD8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 xml:space="preserve">Help us earn money for our school by clipping 10¢ Box Tops from hundreds of products and </w:t>
                      </w:r>
                      <w:r w:rsidR="00125DD8" w:rsidRPr="00125DD8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bringing them back to the School</w:t>
                      </w:r>
                      <w:r w:rsidR="00125DD8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.</w:t>
                      </w:r>
                    </w:p>
                    <w:p w:rsidR="00125DD8" w:rsidRDefault="00125DD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</w:p>
                    <w:p w:rsidR="00125DD8" w:rsidRDefault="00125DD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You can find Box tops on:</w:t>
                      </w:r>
                    </w:p>
                    <w:p w:rsidR="00125DD8" w:rsidRDefault="00125DD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</w:p>
                    <w:p w:rsidR="00FD7FF4" w:rsidRPr="00FD7FF4" w:rsidRDefault="00FD7FF4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 w:rsidRPr="00FD7FF4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Office supplies</w:t>
                      </w:r>
                    </w:p>
                    <w:p w:rsidR="00FD7FF4" w:rsidRPr="00FD7FF4" w:rsidRDefault="00FD7FF4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 w:rsidRPr="00FD7FF4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Paper products</w:t>
                      </w:r>
                    </w:p>
                    <w:p w:rsidR="00FD7FF4" w:rsidRPr="00FD7FF4" w:rsidRDefault="00FD7FF4" w:rsidP="00FD7F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 w:rsidRPr="00FD7FF4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Storage containers</w:t>
                      </w:r>
                    </w:p>
                    <w:p w:rsidR="00200568" w:rsidRDefault="00FD7FF4" w:rsidP="0020056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 w:rsidRPr="00FD7FF4"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Baking goods</w:t>
                      </w:r>
                    </w:p>
                    <w:p w:rsidR="00200568" w:rsidRDefault="00200568" w:rsidP="0020056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</w:p>
                    <w:p w:rsidR="00200568" w:rsidRPr="00200568" w:rsidRDefault="00200568" w:rsidP="00200568">
                      <w:pP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282B30"/>
                          <w:sz w:val="20"/>
                        </w:rPr>
                        <w:t>The class that brings the most will win a pizza party.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E2F8FF4" wp14:editId="21B254CA">
                <wp:simplePos x="0" y="0"/>
                <wp:positionH relativeFrom="column">
                  <wp:posOffset>-676275</wp:posOffset>
                </wp:positionH>
                <wp:positionV relativeFrom="paragraph">
                  <wp:posOffset>570865</wp:posOffset>
                </wp:positionV>
                <wp:extent cx="3267075" cy="3381375"/>
                <wp:effectExtent l="19050" t="19050" r="28575" b="2857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F4" w:rsidRDefault="00CF3DF4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Re-Enrollment forms will be sent home and need to be returned back to the School by </w:t>
                            </w:r>
                            <w:r w:rsidRPr="00CF3DF4">
                              <w:rPr>
                                <w:rFonts w:ascii="Georgia" w:hAnsi="Georgia"/>
                                <w:sz w:val="20"/>
                                <w:u w:val="single"/>
                              </w:rPr>
                              <w:t>Tuesday, January 28</w:t>
                            </w:r>
                            <w:r w:rsidRPr="00CF3DF4">
                              <w:rPr>
                                <w:rFonts w:ascii="Georgia" w:hAnsi="Georgia"/>
                                <w:sz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.  This form will indicate if your child will be returning to KEY Academy for the school year 2014-2015.  Students who do not have a form in the Office by January 28</w:t>
                            </w:r>
                            <w:r w:rsidRPr="00CF3DF4">
                              <w:rPr>
                                <w:rFonts w:ascii="Georgia" w:hAnsi="Georgia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, will be dropped from the roster for the 2014-2015 school year and their seat will be made available to the next student on the list.</w:t>
                            </w:r>
                          </w:p>
                          <w:p w:rsidR="00CF3DF4" w:rsidRDefault="00CF3DF4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216A5C" w:rsidRDefault="00CF3DF4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We have been receiving a lot of phone calls </w:t>
                            </w:r>
                            <w:r w:rsidR="007959D6">
                              <w:rPr>
                                <w:rFonts w:ascii="Georgia" w:hAnsi="Georgia"/>
                                <w:sz w:val="20"/>
                              </w:rPr>
                              <w:t xml:space="preserve">from interested parents for the upcoming school year and prior to opening enrollment to everyone we want to ensure a space for our currently enrolled students.  </w:t>
                            </w:r>
                          </w:p>
                          <w:p w:rsidR="007959D6" w:rsidRDefault="007959D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7959D6" w:rsidRDefault="007959D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If you know of </w:t>
                            </w:r>
                            <w:r w:rsidR="003A52B7">
                              <w:rPr>
                                <w:rFonts w:ascii="Georgia" w:hAnsi="Georgia"/>
                                <w:sz w:val="20"/>
                              </w:rPr>
                              <w:t xml:space="preserve">any </w:t>
                            </w: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interested parents, please ask</w:t>
                            </w:r>
                            <w:r w:rsidR="003A52B7">
                              <w:rPr>
                                <w:rFonts w:ascii="Georgia" w:hAnsi="Georgia"/>
                                <w:sz w:val="20"/>
                              </w:rPr>
                              <w:t xml:space="preserve"> them to come to the School and add their name to the interested parent list.  </w:t>
                            </w:r>
                            <w:r w:rsidR="008001AE">
                              <w:rPr>
                                <w:rFonts w:ascii="Georgia" w:hAnsi="Georgia"/>
                                <w:sz w:val="20"/>
                              </w:rPr>
                              <w:t xml:space="preserve">We will be sending enrollment packets to them in February.  </w:t>
                            </w:r>
                          </w:p>
                          <w:p w:rsidR="00D958DF" w:rsidRDefault="00D958DF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D958DF" w:rsidRDefault="00D958DF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 xml:space="preserve">If there are more interested students than spaces available by the end of February, we will hold a public random drawing.  </w:t>
                            </w: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601816" w:rsidRDefault="00601816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  <w:p w:rsidR="0083748C" w:rsidRDefault="0083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486C" id="_x0000_s1049" type="#_x0000_t202" style="position:absolute;left:0;text-align:left;margin-left:-53.25pt;margin-top:44.95pt;width:257.25pt;height:266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" strokeweight="2.25pt">
                <v:stroke dashstyle="1 1"/>
                <v:textbox>
                  <w:txbxContent>
                    <w:p w:rsidR="00CF3DF4" w:rsidRDefault="00CF3DF4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Re-Enrollment forms will be sent home and need to be returned back to the School by </w:t>
                      </w:r>
                      <w:r w:rsidRPr="00CF3DF4">
                        <w:rPr>
                          <w:rFonts w:ascii="Georgia" w:hAnsi="Georgia"/>
                          <w:sz w:val="20"/>
                          <w:u w:val="single"/>
                        </w:rPr>
                        <w:t>Tuesday, January 28</w:t>
                      </w:r>
                      <w:r w:rsidRPr="00CF3DF4">
                        <w:rPr>
                          <w:rFonts w:ascii="Georgia" w:hAnsi="Georgia"/>
                          <w:sz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sz w:val="20"/>
                        </w:rPr>
                        <w:t>.  This form will indicate if your child will be returning to KEY Academy for the school year 2014-2015.  Students who do not have a form in the Office by January 28</w:t>
                      </w:r>
                      <w:r w:rsidRPr="00CF3DF4">
                        <w:rPr>
                          <w:rFonts w:ascii="Georgia" w:hAnsi="Georgia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sz w:val="20"/>
                        </w:rPr>
                        <w:t>, will be dropped from the roster for the 2014-2015 school year and their seat will be made available to the next student on the list.</w:t>
                      </w:r>
                    </w:p>
                    <w:p w:rsidR="00CF3DF4" w:rsidRDefault="00CF3DF4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216A5C" w:rsidRDefault="00CF3DF4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We have been receiving a lot of phone calls </w:t>
                      </w:r>
                      <w:r w:rsidR="007959D6">
                        <w:rPr>
                          <w:rFonts w:ascii="Georgia" w:hAnsi="Georgia"/>
                          <w:sz w:val="20"/>
                        </w:rPr>
                        <w:t xml:space="preserve">from interested parents for the upcoming school year and prior to opening enrollment to everyone we want to ensure a space for our currently enrolled students.  </w:t>
                      </w:r>
                    </w:p>
                    <w:p w:rsidR="007959D6" w:rsidRDefault="007959D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7959D6" w:rsidRDefault="007959D6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If you know of </w:t>
                      </w:r>
                      <w:r w:rsidR="003A52B7">
                        <w:rPr>
                          <w:rFonts w:ascii="Georgia" w:hAnsi="Georgia"/>
                          <w:sz w:val="20"/>
                        </w:rPr>
                        <w:t xml:space="preserve">any </w:t>
                      </w:r>
                      <w:r>
                        <w:rPr>
                          <w:rFonts w:ascii="Georgia" w:hAnsi="Georgia"/>
                          <w:sz w:val="20"/>
                        </w:rPr>
                        <w:t>interested parents, please ask</w:t>
                      </w:r>
                      <w:r w:rsidR="003A52B7">
                        <w:rPr>
                          <w:rFonts w:ascii="Georgia" w:hAnsi="Georgia"/>
                          <w:sz w:val="20"/>
                        </w:rPr>
                        <w:t xml:space="preserve"> them to come to the School and add their name to the interested parent list.  </w:t>
                      </w:r>
                      <w:r w:rsidR="008001AE">
                        <w:rPr>
                          <w:rFonts w:ascii="Georgia" w:hAnsi="Georgia"/>
                          <w:sz w:val="20"/>
                        </w:rPr>
                        <w:t xml:space="preserve">We will be sending enrollment packets to them in February.  </w:t>
                      </w:r>
                    </w:p>
                    <w:p w:rsidR="00D958DF" w:rsidRDefault="00D958DF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D958DF" w:rsidRDefault="00D958DF">
                      <w:pPr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 xml:space="preserve">If there are more interested students than spaces available by the end of February, we will hold a public random drawing.  </w:t>
                      </w: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601816" w:rsidRDefault="00601816">
                      <w:pPr>
                        <w:rPr>
                          <w:rFonts w:ascii="Georgia" w:hAnsi="Georgia"/>
                          <w:sz w:val="20"/>
                        </w:rPr>
                      </w:pPr>
                    </w:p>
                    <w:p w:rsidR="0083748C" w:rsidRDefault="0083748C"/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6B985B" wp14:editId="27C0C622">
                <wp:simplePos x="0" y="0"/>
                <wp:positionH relativeFrom="column">
                  <wp:posOffset>-742315</wp:posOffset>
                </wp:positionH>
                <wp:positionV relativeFrom="paragraph">
                  <wp:posOffset>200025</wp:posOffset>
                </wp:positionV>
                <wp:extent cx="3286760" cy="410210"/>
                <wp:effectExtent l="0" t="0" r="0" b="8890"/>
                <wp:wrapSquare wrapText="bothSides"/>
                <wp:docPr id="30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39" w:rsidRPr="001F6A19" w:rsidRDefault="00CF3DF4" w:rsidP="00B36439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32"/>
                              </w:rPr>
                              <w:t>Enrollment for 2014-2015</w:t>
                            </w:r>
                            <w:r w:rsidR="00B36439"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F84C" id="Text Box 453" o:spid="_x0000_s1050" type="#_x0000_t202" style="position:absolute;left:0;text-align:left;margin-left:-58.45pt;margin-top:15.75pt;width:258.8pt;height:3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8r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" filled="f" stroked="f">
                <v:textbox style="mso-fit-shape-to-text:t">
                  <w:txbxContent>
                    <w:p w:rsidR="00B36439" w:rsidRPr="001F6A19" w:rsidRDefault="00CF3DF4" w:rsidP="00B36439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>
                        <w:rPr>
                          <w:noProof/>
                          <w:color w:val="auto"/>
                          <w:sz w:val="32"/>
                        </w:rPr>
                        <w:t>Enrollment for 2014-2015</w:t>
                      </w:r>
                      <w:r w:rsidR="00B36439" w:rsidRPr="001F6A19">
                        <w:rPr>
                          <w:noProof/>
                          <w:color w:val="auto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97DCF7C" wp14:editId="5A8D8650">
                <wp:simplePos x="0" y="0"/>
                <wp:positionH relativeFrom="column">
                  <wp:posOffset>-600075</wp:posOffset>
                </wp:positionH>
                <wp:positionV relativeFrom="paragraph">
                  <wp:posOffset>8201025</wp:posOffset>
                </wp:positionV>
                <wp:extent cx="6705600" cy="438150"/>
                <wp:effectExtent l="0" t="0" r="19050" b="1905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D8" w:rsidRPr="00786B49" w:rsidRDefault="00786B49" w:rsidP="00786B49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</w:pPr>
                            <w:r w:rsidRPr="00786B49"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  <w:t>“And will you succeed? Yes indeed, yes indeed! Ninety-eight and three-quarters percent guaranteed!"</w:t>
                            </w:r>
                          </w:p>
                          <w:p w:rsidR="00786B49" w:rsidRPr="00786B49" w:rsidRDefault="00786B49" w:rsidP="00786B49">
                            <w:pPr>
                              <w:jc w:val="center"/>
                              <w:rPr>
                                <w:rFonts w:ascii="Georgia" w:hAnsi="Georgia"/>
                                <w:sz w:val="12"/>
                              </w:rPr>
                            </w:pPr>
                            <w:r w:rsidRPr="00786B49">
                              <w:rPr>
                                <w:rFonts w:ascii="Georgia" w:hAnsi="Georgia" w:cs="Arial"/>
                                <w:sz w:val="22"/>
                                <w:szCs w:val="36"/>
                                <w:shd w:val="clear" w:color="auto" w:fill="FFFFFF"/>
                              </w:rPr>
                              <w:t>~Dr. Seuss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FE2D" id="_x0000_s1051" type="#_x0000_t202" style="position:absolute;left:0;text-align:left;margin-left:-47.25pt;margin-top:645.75pt;width:528pt;height:34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" strokecolor="black [3213]" strokeweight="1.5pt">
                <v:stroke dashstyle="dashDot"/>
                <v:textbox>
                  <w:txbxContent>
                    <w:p w:rsidR="00A31CD8" w:rsidRPr="00786B49" w:rsidRDefault="00786B49" w:rsidP="00786B49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</w:pPr>
                      <w:r w:rsidRPr="00786B49"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  <w:t>“</w:t>
                      </w:r>
                      <w:r w:rsidRPr="00786B49"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  <w:t>And will you succeed? Yes indeed, yes indeed! Ninety-eight and three-quarters percent guaranteed!"</w:t>
                      </w:r>
                    </w:p>
                    <w:p w:rsidR="00786B49" w:rsidRPr="00786B49" w:rsidRDefault="00786B49" w:rsidP="00786B49">
                      <w:pPr>
                        <w:jc w:val="center"/>
                        <w:rPr>
                          <w:rFonts w:ascii="Georgia" w:hAnsi="Georgia"/>
                          <w:sz w:val="12"/>
                        </w:rPr>
                      </w:pPr>
                      <w:r w:rsidRPr="00786B49">
                        <w:rPr>
                          <w:rFonts w:ascii="Georgia" w:hAnsi="Georgia" w:cs="Arial"/>
                          <w:sz w:val="22"/>
                          <w:szCs w:val="36"/>
                          <w:shd w:val="clear" w:color="auto" w:fill="FFFFFF"/>
                        </w:rPr>
                        <w:t>~Dr. Seuss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26682BC" wp14:editId="31B20757">
                <wp:simplePos x="0" y="0"/>
                <wp:positionH relativeFrom="page">
                  <wp:align>left</wp:align>
                </wp:positionH>
                <wp:positionV relativeFrom="paragraph">
                  <wp:posOffset>7553325</wp:posOffset>
                </wp:positionV>
                <wp:extent cx="3009900" cy="590550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551" w:rsidRPr="00AE3551" w:rsidRDefault="00AE3551" w:rsidP="00AE3551">
                            <w:pPr>
                              <w:pStyle w:val="ListParagraph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“Quoted”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5C61" id="Text Box 319" o:spid="_x0000_s1052" type="#_x0000_t202" style="position:absolute;left:0;text-align:left;margin-left:0;margin-top:594.75pt;width:237pt;height:46.5pt;z-index:251709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" filled="f" stroked="f">
                <v:textbox>
                  <w:txbxContent>
                    <w:p w:rsidR="00AE3551" w:rsidRPr="00AE3551" w:rsidRDefault="00AE3551" w:rsidP="00AE3551">
                      <w:pPr>
                        <w:pStyle w:val="ListParagraph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“Quoted”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15D0726C" wp14:editId="78C24D3B">
                <wp:simplePos x="0" y="0"/>
                <wp:positionH relativeFrom="column">
                  <wp:posOffset>-609600</wp:posOffset>
                </wp:positionH>
                <wp:positionV relativeFrom="paragraph">
                  <wp:posOffset>4375150</wp:posOffset>
                </wp:positionV>
                <wp:extent cx="2095500" cy="981075"/>
                <wp:effectExtent l="0" t="0" r="19050" b="28575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AF" w:rsidRPr="00DC1D51" w:rsidRDefault="00DC1D51" w:rsidP="00373FAF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  <w:r w:rsidRPr="009D6B8C">
                              <w:rPr>
                                <w:rFonts w:ascii="Georgia" w:hAnsi="Georgia"/>
                                <w:sz w:val="20"/>
                              </w:rPr>
                              <w:t xml:space="preserve">There will be a parent meeting on </w:t>
                            </w:r>
                            <w:r w:rsidR="00155404">
                              <w:rPr>
                                <w:rFonts w:ascii="Georgia" w:hAnsi="Georgia"/>
                                <w:sz w:val="20"/>
                              </w:rPr>
                              <w:t>Thursday</w:t>
                            </w:r>
                            <w:r w:rsidRPr="009D6B8C">
                              <w:rPr>
                                <w:rFonts w:ascii="Georgia" w:hAnsi="Georgia"/>
                                <w:sz w:val="20"/>
                              </w:rPr>
                              <w:t xml:space="preserve">, </w:t>
                            </w:r>
                            <w:r w:rsidR="00155404">
                              <w:rPr>
                                <w:rFonts w:ascii="Georgia" w:hAnsi="Georgia"/>
                                <w:sz w:val="20"/>
                              </w:rPr>
                              <w:t xml:space="preserve">January </w:t>
                            </w:r>
                            <w:r w:rsidR="00CF3DF4">
                              <w:rPr>
                                <w:rFonts w:ascii="Georgia" w:hAnsi="Georgia"/>
                                <w:sz w:val="20"/>
                              </w:rPr>
                              <w:t>23</w:t>
                            </w:r>
                            <w:r w:rsidR="00CF3DF4" w:rsidRPr="00CF3DF4">
                              <w:rPr>
                                <w:rFonts w:ascii="Georgia" w:hAnsi="Georgia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CF3DF4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  <w:r w:rsidR="00106262" w:rsidRPr="009D6B8C">
                              <w:rPr>
                                <w:rFonts w:ascii="Georgia" w:hAnsi="Georgia"/>
                                <w:sz w:val="20"/>
                              </w:rPr>
                              <w:t xml:space="preserve">at </w:t>
                            </w:r>
                            <w:r w:rsidR="00CF3DF4">
                              <w:rPr>
                                <w:rFonts w:ascii="Georgia" w:hAnsi="Georgia"/>
                                <w:sz w:val="20"/>
                              </w:rPr>
                              <w:t>5</w:t>
                            </w:r>
                            <w:r w:rsidR="00106262" w:rsidRPr="009D6B8C">
                              <w:rPr>
                                <w:rFonts w:ascii="Georgia" w:hAnsi="Georgia"/>
                                <w:sz w:val="20"/>
                              </w:rPr>
                              <w:t xml:space="preserve"> pm</w:t>
                            </w:r>
                            <w:r w:rsidR="009D6B8C" w:rsidRPr="009D6B8C">
                              <w:rPr>
                                <w:rFonts w:ascii="Georgia" w:hAnsi="Georgia"/>
                                <w:sz w:val="20"/>
                              </w:rPr>
                              <w:t xml:space="preserve"> in the second grade classroom</w:t>
                            </w:r>
                            <w:r w:rsidR="00106262" w:rsidRPr="009D6B8C">
                              <w:rPr>
                                <w:rFonts w:ascii="Georgia" w:hAnsi="Georgia"/>
                                <w:sz w:val="20"/>
                              </w:rPr>
                              <w:t>.</w:t>
                            </w:r>
                            <w:r w:rsidR="009D6B8C">
                              <w:rPr>
                                <w:rFonts w:ascii="Georgia" w:hAnsi="Georgia"/>
                                <w:sz w:val="20"/>
                              </w:rPr>
                              <w:t xml:space="preserve">  Feel free to join us as we discuss the next events </w:t>
                            </w:r>
                            <w:r w:rsidR="00CF3DF4">
                              <w:rPr>
                                <w:rFonts w:ascii="Georgia" w:hAnsi="Georgia"/>
                                <w:sz w:val="20"/>
                              </w:rPr>
                              <w:t>and talk about the Common Core Standards</w:t>
                            </w:r>
                            <w:r w:rsidR="009D6B8C">
                              <w:rPr>
                                <w:rFonts w:ascii="Georgia" w:hAnsi="Georgia"/>
                                <w:sz w:val="20"/>
                              </w:rPr>
                              <w:t>.</w:t>
                            </w:r>
                            <w:r w:rsidR="00106262">
                              <w:rPr>
                                <w:rFonts w:ascii="Georgia" w:hAnsi="Georg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6453" id="_x0000_s1053" type="#_x0000_t202" style="position:absolute;left:0;text-align:left;margin-left:-48pt;margin-top:344.5pt;width:165pt;height:77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" strokecolor="black [3213]">
                <v:stroke dashstyle="dash"/>
                <v:textbox>
                  <w:txbxContent>
                    <w:p w:rsidR="00373FAF" w:rsidRPr="00DC1D51" w:rsidRDefault="00DC1D51" w:rsidP="00373FAF">
                      <w:pPr>
                        <w:rPr>
                          <w:rFonts w:ascii="Georgia" w:hAnsi="Georgia"/>
                          <w:sz w:val="20"/>
                        </w:rPr>
                      </w:pPr>
                      <w:r w:rsidRPr="009D6B8C">
                        <w:rPr>
                          <w:rFonts w:ascii="Georgia" w:hAnsi="Georgia"/>
                          <w:sz w:val="20"/>
                        </w:rPr>
                        <w:t xml:space="preserve">There will be a parent meeting on </w:t>
                      </w:r>
                      <w:r w:rsidR="00155404">
                        <w:rPr>
                          <w:rFonts w:ascii="Georgia" w:hAnsi="Georgia"/>
                          <w:sz w:val="20"/>
                        </w:rPr>
                        <w:t>Thursday</w:t>
                      </w:r>
                      <w:r w:rsidRPr="009D6B8C">
                        <w:rPr>
                          <w:rFonts w:ascii="Georgia" w:hAnsi="Georgia"/>
                          <w:sz w:val="20"/>
                        </w:rPr>
                        <w:t xml:space="preserve">, </w:t>
                      </w:r>
                      <w:r w:rsidR="00155404">
                        <w:rPr>
                          <w:rFonts w:ascii="Georgia" w:hAnsi="Georgia"/>
                          <w:sz w:val="20"/>
                        </w:rPr>
                        <w:t xml:space="preserve">January </w:t>
                      </w:r>
                      <w:r w:rsidR="00CF3DF4">
                        <w:rPr>
                          <w:rFonts w:ascii="Georgia" w:hAnsi="Georgia"/>
                          <w:sz w:val="20"/>
                        </w:rPr>
                        <w:t>23</w:t>
                      </w:r>
                      <w:r w:rsidR="00CF3DF4" w:rsidRPr="00CF3DF4">
                        <w:rPr>
                          <w:rFonts w:ascii="Georgia" w:hAnsi="Georgia"/>
                          <w:sz w:val="20"/>
                          <w:vertAlign w:val="superscript"/>
                        </w:rPr>
                        <w:t>rd</w:t>
                      </w:r>
                      <w:r w:rsidR="00CF3DF4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  <w:r w:rsidR="00106262" w:rsidRPr="009D6B8C">
                        <w:rPr>
                          <w:rFonts w:ascii="Georgia" w:hAnsi="Georgia"/>
                          <w:sz w:val="20"/>
                        </w:rPr>
                        <w:t xml:space="preserve">at </w:t>
                      </w:r>
                      <w:r w:rsidR="00CF3DF4">
                        <w:rPr>
                          <w:rFonts w:ascii="Georgia" w:hAnsi="Georgia"/>
                          <w:sz w:val="20"/>
                        </w:rPr>
                        <w:t>5</w:t>
                      </w:r>
                      <w:r w:rsidR="00106262" w:rsidRPr="009D6B8C">
                        <w:rPr>
                          <w:rFonts w:ascii="Georgia" w:hAnsi="Georgia"/>
                          <w:sz w:val="20"/>
                        </w:rPr>
                        <w:t xml:space="preserve"> pm</w:t>
                      </w:r>
                      <w:r w:rsidR="009D6B8C" w:rsidRPr="009D6B8C">
                        <w:rPr>
                          <w:rFonts w:ascii="Georgia" w:hAnsi="Georgia"/>
                          <w:sz w:val="20"/>
                        </w:rPr>
                        <w:t xml:space="preserve"> in the second grade classroom</w:t>
                      </w:r>
                      <w:r w:rsidR="00106262" w:rsidRPr="009D6B8C">
                        <w:rPr>
                          <w:rFonts w:ascii="Georgia" w:hAnsi="Georgia"/>
                          <w:sz w:val="20"/>
                        </w:rPr>
                        <w:t>.</w:t>
                      </w:r>
                      <w:r w:rsidR="009D6B8C">
                        <w:rPr>
                          <w:rFonts w:ascii="Georgia" w:hAnsi="Georgia"/>
                          <w:sz w:val="20"/>
                        </w:rPr>
                        <w:t xml:space="preserve">  Feel free to join us as we discuss the next events </w:t>
                      </w:r>
                      <w:r w:rsidR="00CF3DF4">
                        <w:rPr>
                          <w:rFonts w:ascii="Georgia" w:hAnsi="Georgia"/>
                          <w:sz w:val="20"/>
                        </w:rPr>
                        <w:t>and talk about the Common Core Standards</w:t>
                      </w:r>
                      <w:r w:rsidR="009D6B8C">
                        <w:rPr>
                          <w:rFonts w:ascii="Georgia" w:hAnsi="Georgia"/>
                          <w:sz w:val="20"/>
                        </w:rPr>
                        <w:t>.</w:t>
                      </w:r>
                      <w:r w:rsidR="00106262">
                        <w:rPr>
                          <w:rFonts w:ascii="Georgia" w:hAnsi="Georg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119D2E2" wp14:editId="66BC0B14">
                <wp:simplePos x="0" y="0"/>
                <wp:positionH relativeFrom="column">
                  <wp:posOffset>1563370</wp:posOffset>
                </wp:positionH>
                <wp:positionV relativeFrom="paragraph">
                  <wp:posOffset>4333240</wp:posOffset>
                </wp:positionV>
                <wp:extent cx="1078865" cy="1082675"/>
                <wp:effectExtent l="0" t="0" r="6985" b="3175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06" w:rsidRDefault="00297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DCA52" wp14:editId="64E79A3B">
                                  <wp:extent cx="814846" cy="943931"/>
                                  <wp:effectExtent l="0" t="0" r="4445" b="889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MC900056585[1].WMF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846" cy="943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606" w:rsidRDefault="00297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D654" id="_x0000_s1054" type="#_x0000_t202" style="position:absolute;left:0;text-align:left;margin-left:123.1pt;margin-top:341.2pt;width:84.95pt;height:85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" stroked="f">
                <v:textbox>
                  <w:txbxContent>
                    <w:p w:rsidR="00297606" w:rsidRDefault="00297606">
                      <w:r>
                        <w:rPr>
                          <w:noProof/>
                        </w:rPr>
                        <w:drawing>
                          <wp:inline distT="0" distB="0" distL="0" distR="0" wp14:anchorId="7BB7740B" wp14:editId="47EBB2E5">
                            <wp:extent cx="814846" cy="943931"/>
                            <wp:effectExtent l="0" t="0" r="4445" b="889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MC900056585[1].WMF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846" cy="943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606" w:rsidRDefault="00297606"/>
                  </w:txbxContent>
                </v:textbox>
                <w10:wrap type="square"/>
              </v:shape>
            </w:pict>
          </mc:Fallback>
        </mc:AlternateContent>
      </w:r>
      <w:r w:rsidR="00CF3DF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01FC72" wp14:editId="023E76C3">
                <wp:simplePos x="0" y="0"/>
                <wp:positionH relativeFrom="column">
                  <wp:posOffset>-586105</wp:posOffset>
                </wp:positionH>
                <wp:positionV relativeFrom="paragraph">
                  <wp:posOffset>3996055</wp:posOffset>
                </wp:positionV>
                <wp:extent cx="2120265" cy="410210"/>
                <wp:effectExtent l="0" t="0" r="0" b="8890"/>
                <wp:wrapSquare wrapText="bothSides"/>
                <wp:docPr id="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C1C" w:rsidRPr="001F6A19" w:rsidRDefault="00683C1C" w:rsidP="00683C1C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Parent’s </w:t>
                            </w:r>
                            <w:r w:rsidR="006F7F8D">
                              <w:rPr>
                                <w:noProof/>
                                <w:color w:val="auto"/>
                                <w:sz w:val="32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1FC72" id="_x0000_s1056" type="#_x0000_t202" style="position:absolute;left:0;text-align:left;margin-left:-46.15pt;margin-top:314.65pt;width:166.95pt;height:3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36uw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" filled="f" stroked="f">
                <v:textbox style="mso-fit-shape-to-text:t">
                  <w:txbxContent>
                    <w:p w:rsidR="00683C1C" w:rsidRPr="001F6A19" w:rsidRDefault="00683C1C" w:rsidP="00683C1C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Parent’s </w:t>
                      </w:r>
                      <w:r w:rsidR="006F7F8D">
                        <w:rPr>
                          <w:noProof/>
                          <w:color w:val="auto"/>
                          <w:sz w:val="32"/>
                        </w:rPr>
                        <w:t>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40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93B085" wp14:editId="73E7A4F9">
                <wp:simplePos x="0" y="0"/>
                <wp:positionH relativeFrom="page">
                  <wp:posOffset>6400165</wp:posOffset>
                </wp:positionH>
                <wp:positionV relativeFrom="page">
                  <wp:posOffset>5140325</wp:posOffset>
                </wp:positionV>
                <wp:extent cx="897570" cy="858302"/>
                <wp:effectExtent l="0" t="0" r="17145" b="18415"/>
                <wp:wrapNone/>
                <wp:docPr id="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70" cy="85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E2F" w:rsidRDefault="00155404">
                            <w:r>
                              <w:rPr>
                                <w:rFonts w:ascii="Arial" w:hAnsi="Arial" w:cs="Arial"/>
                                <w:noProof/>
                                <w:color w:val="2200C1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563EE65" wp14:editId="35BD5E13">
                                  <wp:extent cx="871855" cy="775970"/>
                                  <wp:effectExtent l="0" t="0" r="4445" b="5080"/>
                                  <wp:docPr id="68" name="Picture 68" descr="http://t2.gstatic.com/images?q=tbn:ANd9GcSZaDXuZI-fHXccSrEdNd8PAoTztQnxKDQF0-9xIR5145FsdZdn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 descr="http://t2.gstatic.com/images?q=tbn:ANd9GcSZaDXuZI-fHXccSrEdNd8PAoTztQnxKDQF0-9xIR5145FsdZdn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B085" id="Text Box 459" o:spid="_x0000_s1057" type="#_x0000_t202" style="position:absolute;left:0;text-align:left;margin-left:503.95pt;margin-top:404.75pt;width:70.65pt;height:67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" filled="f" stroked="f">
                <v:textbox inset="0,0,0,0">
                  <w:txbxContent>
                    <w:p w:rsidR="00876E2F" w:rsidRDefault="00155404">
                      <w:r>
                        <w:rPr>
                          <w:rFonts w:ascii="Arial" w:hAnsi="Arial" w:cs="Arial"/>
                          <w:noProof/>
                          <w:color w:val="2200C1"/>
                          <w:sz w:val="27"/>
                          <w:szCs w:val="27"/>
                        </w:rPr>
                        <w:drawing>
                          <wp:inline distT="0" distB="0" distL="0" distR="0" wp14:anchorId="1563EE65" wp14:editId="35BD5E13">
                            <wp:extent cx="871855" cy="775970"/>
                            <wp:effectExtent l="0" t="0" r="4445" b="5080"/>
                            <wp:docPr id="68" name="Picture 68" descr="http://t2.gstatic.com/images?q=tbn:ANd9GcSZaDXuZI-fHXccSrEdNd8PAoTztQnxKDQF0-9xIR5145FsdZdn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 descr="http://t2.gstatic.com/images?q=tbn:ANd9GcSZaDXuZI-fHXccSrEdNd8PAoTztQnxKDQF0-9xIR5145FsdZdn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5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551">
        <w:rPr>
          <w:noProof/>
        </w:rPr>
        <mc:AlternateContent>
          <mc:Choice Requires="wps">
            <w:drawing>
              <wp:anchor distT="45720" distB="45720" distL="114300" distR="114300" simplePos="0" relativeHeight="251632125" behindDoc="0" locked="0" layoutInCell="1" allowOverlap="1" wp14:anchorId="18B0C950" wp14:editId="5127C86B">
                <wp:simplePos x="0" y="0"/>
                <wp:positionH relativeFrom="column">
                  <wp:posOffset>-552450</wp:posOffset>
                </wp:positionH>
                <wp:positionV relativeFrom="paragraph">
                  <wp:posOffset>7648575</wp:posOffset>
                </wp:positionV>
                <wp:extent cx="3240405" cy="588010"/>
                <wp:effectExtent l="0" t="0" r="0" b="254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51" w:rsidRPr="00AE3551" w:rsidRDefault="00AE3551" w:rsidP="00AE35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C950" id="_x0000_s1058" type="#_x0000_t202" style="position:absolute;left:0;text-align:left;margin-left:-43.5pt;margin-top:602.25pt;width:255.15pt;height:46.3pt;z-index:2516321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" stroked="f">
                <v:stroke dashstyle="dash"/>
                <v:textbox>
                  <w:txbxContent>
                    <w:p w:rsidR="00AE3551" w:rsidRPr="00AE3551" w:rsidRDefault="00AE3551" w:rsidP="00AE35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B4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40A036" wp14:editId="104F34AD">
                <wp:simplePos x="0" y="0"/>
                <wp:positionH relativeFrom="column">
                  <wp:posOffset>1402080</wp:posOffset>
                </wp:positionH>
                <wp:positionV relativeFrom="paragraph">
                  <wp:posOffset>6225540</wp:posOffset>
                </wp:positionV>
                <wp:extent cx="1033986" cy="549178"/>
                <wp:effectExtent l="0" t="0" r="0" b="381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86" cy="54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568" w:rsidRDefault="00200568">
                            <w:r>
                              <w:rPr>
                                <w:rFonts w:ascii="Georgia" w:hAnsi="Georgia"/>
                                <w:noProof/>
                              </w:rPr>
                              <w:drawing>
                                <wp:inline distT="0" distB="0" distL="0" distR="0" wp14:anchorId="693D8373" wp14:editId="77E8CD6F">
                                  <wp:extent cx="842008" cy="465883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logo_btfe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390" cy="46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A036" id="Text Box 304" o:spid="_x0000_s1059" type="#_x0000_t202" style="position:absolute;left:0;text-align:left;margin-left:110.4pt;margin-top:490.2pt;width:81.4pt;height:4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" fillcolor="white [3201]" stroked="f" strokeweight=".5pt">
                <v:textbox>
                  <w:txbxContent>
                    <w:p w:rsidR="00200568" w:rsidRDefault="00200568">
                      <w:r>
                        <w:rPr>
                          <w:rFonts w:ascii="Georgia" w:hAnsi="Georgia"/>
                          <w:noProof/>
                        </w:rPr>
                        <w:drawing>
                          <wp:inline distT="0" distB="0" distL="0" distR="0" wp14:anchorId="693D8373" wp14:editId="77E8CD6F">
                            <wp:extent cx="842008" cy="465883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logo_btfe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390" cy="46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B4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CD2A82" wp14:editId="35E47E31">
                <wp:simplePos x="0" y="0"/>
                <wp:positionH relativeFrom="column">
                  <wp:posOffset>2759075</wp:posOffset>
                </wp:positionH>
                <wp:positionV relativeFrom="paragraph">
                  <wp:posOffset>165735</wp:posOffset>
                </wp:positionV>
                <wp:extent cx="3528060" cy="410210"/>
                <wp:effectExtent l="1905" t="3175" r="3810" b="0"/>
                <wp:wrapSquare wrapText="bothSides"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1F6A19" w:rsidRDefault="00876E2F" w:rsidP="00681C27">
                            <w:pPr>
                              <w:pStyle w:val="Heading1"/>
                              <w:rPr>
                                <w:noProof/>
                                <w:color w:val="auto"/>
                                <w:sz w:val="32"/>
                              </w:rPr>
                            </w:pPr>
                            <w:r w:rsidRPr="001F6A19">
                              <w:rPr>
                                <w:noProof/>
                                <w:color w:val="auto"/>
                                <w:sz w:val="32"/>
                              </w:rPr>
                              <w:t xml:space="preserve">Character Counts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2A82" id="_x0000_s1060" type="#_x0000_t202" style="position:absolute;left:0;text-align:left;margin-left:217.25pt;margin-top:13.05pt;width:277.8pt;height:3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eWuw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" filled="f" stroked="f">
                <v:textbox style="mso-fit-shape-to-text:t">
                  <w:txbxContent>
                    <w:p w:rsidR="00681C27" w:rsidRPr="001F6A19" w:rsidRDefault="00876E2F" w:rsidP="00681C27">
                      <w:pPr>
                        <w:pStyle w:val="Heading1"/>
                        <w:rPr>
                          <w:noProof/>
                          <w:color w:val="auto"/>
                          <w:sz w:val="32"/>
                        </w:rPr>
                      </w:pPr>
                      <w:r w:rsidRPr="001F6A19">
                        <w:rPr>
                          <w:noProof/>
                          <w:color w:val="auto"/>
                          <w:sz w:val="32"/>
                        </w:rPr>
                        <w:t xml:space="preserve">Character Counts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606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C2C928B" wp14:editId="34FED2C9">
                <wp:simplePos x="0" y="0"/>
                <wp:positionH relativeFrom="margin">
                  <wp:align>center</wp:align>
                </wp:positionH>
                <wp:positionV relativeFrom="page">
                  <wp:posOffset>424730</wp:posOffset>
                </wp:positionV>
                <wp:extent cx="7086600" cy="9027795"/>
                <wp:effectExtent l="19050" t="0" r="19050" b="20955"/>
                <wp:wrapNone/>
                <wp:docPr id="1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B203D" id="Group 405" o:spid="_x0000_s1026" style="position:absolute;margin-left:0;margin-top:33.45pt;width:558pt;height:710.85pt;z-index:251638272;mso-position-horizontal:center;mso-position-horizontal-relative:margin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PzcIA&#10;AADbAAAADwAAAGRycy9kb3ducmV2LnhtbERPS4vCMBC+C/6HMII3TfVQtDaKLBT04GFdPXgbm+mD&#10;bSalibburzcLC3ubj+856W4wjXhS52rLChbzCARxbnXNpYLLVzZbgXAeWWNjmRS8yMFuOx6lmGjb&#10;8yc9z74UIYRdggoq79tESpdXZNDNbUscuMJ2Bn2AXSl1h30IN41cRlEsDdYcGips6aOi/Pv8MApM&#10;c+xPyzzKsvX+8VMW8e16H25KTSfDfgPC0+D/xX/ugw7zY/j9JRw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c/NwgAAANsAAAAPAAAAAAAAAAAAAAAAAJgCAABkcnMvZG93&#10;bnJldi54bWxQSwUGAAAAAAQABAD1AAAAhwMAAAAA&#10;" filled="f" strokecolor="black [3213]" strokeweight="3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Yd78A&#10;AADbAAAADwAAAGRycy9kb3ducmV2LnhtbERPS4vCMBC+C/6HMII3TRVR6RplERcXbz5gr0Mz2xab&#10;SWlma91fbwTB23x8z1ltOleplppQejYwGSegiDNvS84NXM5foyWoIMgWK89k4E4BNut+b4Wp9Tc+&#10;UnuSXMUQDikaKETqVOuQFeQwjH1NHLlf3ziUCJtc2wZvMdxVepokc+2w5NhQYE3bgrLr6c8ZWPz8&#10;J/vWym52vU9kd0B/0DgzZjjoPj9ACXXyFr/c3zbOX8Dzl3i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9h3vwAAANsAAAAPAAAAAAAAAAAAAAAAAJgCAABkcnMvZG93bnJl&#10;di54bWxQSwUGAAAAAAQABAD1AAAAhAMAAAAA&#10;" fillcolor="#eeece1 [3214]" strokecolor="black [3213]" strokeweight="1.75pt"/>
                <w10:wrap anchorx="margin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76E2F" w:rsidRDefault="00E95711" w:rsidP="00D502D3">
                            <w:pPr>
                              <w:pStyle w:val="PageTitleNumber"/>
                              <w:rPr>
                                <w:b/>
                                <w:color w:val="auto"/>
                              </w:rPr>
                            </w:pPr>
                            <w:r w:rsidRPr="00876E2F">
                              <w:rPr>
                                <w:b/>
                                <w:color w:val="auto"/>
                              </w:rPr>
                              <w:t>KEY Academy School</w:t>
                            </w:r>
                            <w:r w:rsidR="008C7FE0" w:rsidRPr="00876E2F">
                              <w:rPr>
                                <w:b/>
                                <w:color w:val="auto"/>
                              </w:rPr>
                              <w:t xml:space="preserve"> Newsletter</w:t>
                            </w:r>
                            <w:r w:rsidR="005848F0" w:rsidRPr="00876E2F">
                              <w:rPr>
                                <w:b/>
                                <w:color w:val="auto"/>
                              </w:rPr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1" type="#_x0000_t202" style="position:absolute;left:0;text-align:left;margin-left:160.95pt;margin-top:41.15pt;width:289.0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oftAIAALQ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" filled="f" stroked="f">
                <v:textbox style="mso-fit-shape-to-text:t" inset="0,0,0,0">
                  <w:txbxContent>
                    <w:p w:rsidR="005B7866" w:rsidRPr="00876E2F" w:rsidRDefault="00E95711" w:rsidP="00D502D3">
                      <w:pPr>
                        <w:pStyle w:val="PageTitleNumber"/>
                        <w:rPr>
                          <w:b/>
                          <w:color w:val="auto"/>
                        </w:rPr>
                      </w:pPr>
                      <w:r w:rsidRPr="00876E2F">
                        <w:rPr>
                          <w:b/>
                          <w:color w:val="auto"/>
                        </w:rPr>
                        <w:t>KEY Academy School</w:t>
                      </w:r>
                      <w:r w:rsidR="008C7FE0" w:rsidRPr="00876E2F">
                        <w:rPr>
                          <w:b/>
                          <w:color w:val="auto"/>
                        </w:rPr>
                        <w:t xml:space="preserve"> Newsletter</w:t>
                      </w:r>
                      <w:r w:rsidR="005848F0" w:rsidRPr="00876E2F">
                        <w:rPr>
                          <w:b/>
                          <w:color w:val="auto"/>
                        </w:rPr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2" type="#_x0000_t202" style="position:absolute;left:0;text-align:left;margin-left:200pt;margin-top:97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9IswIAALw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5bUfSLMCAAC8BQAA&#10;DgAAAAAAAAAAAAAAAAAuAgAAZHJzL2Uyb0RvYy54bWxQSwECLQAUAAYACAAAACEAqz4o594AAAAL&#10;AQAADwAAAAAAAAAAAAAAAAAN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3" type="#_x0000_t202" style="position:absolute;left:0;text-align:left;margin-left:201pt;margin-top:351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Mg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LMOKkgxo90FGjWzGicDbH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eLqQu2onoE&#10;/UoBCgMtwggEoxHyO0YDjJMMq297IilG7XsOPWBmz2TIydhOBuEluGZYY+TMtXYzat9LtmsA2XUZ&#10;FzfQJzWzKjYN5aIACmYBI8KSeRpnZgadru2t56G7+gU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O7EwyC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4" type="#_x0000_t202" style="position:absolute;left:0;text-align:left;margin-left:201pt;margin-top:604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KVEy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left:0;text-align:left;margin-left:43pt;margin-top:9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igsgIAALw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G9SYo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left:0;text-align:left;margin-left:43.2pt;margin-top:451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BNZd7s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7" type="#_x0000_t202" style="position:absolute;left:0;text-align:left;margin-left:200pt;margin-top:82.8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wpsA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BxmCwp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8" type="#_x0000_t202" style="position:absolute;left:0;text-align:left;margin-left:198.2pt;margin-top:319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ksg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BMafwk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9" type="#_x0000_t202" style="position:absolute;left:0;text-align:left;margin-left:199pt;margin-top:546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Mp5f2KyAgAAuw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0" type="#_x0000_t202" style="position:absolute;left:0;text-align:left;margin-left:43pt;margin-top:98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RG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BN5RG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1" type="#_x0000_t202" style="position:absolute;left:0;text-align:left;margin-left:42.2pt;margin-top:436.8pt;width:7.2pt;height:7.2pt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0+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UVcdPr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72" type="#_x0000_t202" style="position:absolute;left:0;text-align:left;margin-left:200pt;margin-top:22pt;width:7.2pt;height:7.2pt;z-index: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ThsgIAALs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LXaNOGyAgAAuwUAAA4A&#10;AAAAAAAAAAAAAAAALgIAAGRycy9lMm9Eb2MueG1sUEsBAi0AFAAGAAgAAAAhAIPtU+L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3" type="#_x0000_t202" style="position:absolute;left:0;text-align:left;margin-left:201pt;margin-top:213.8pt;width:7.2pt;height:7.2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iJsQIAALs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L6r6Im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74" type="#_x0000_t202" style="position:absolute;left:0;text-align:left;margin-left:202pt;margin-top:362pt;width:7.2pt;height:7.2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J9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HVrkn2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C4" w:rsidRDefault="008C68C4">
      <w:r>
        <w:separator/>
      </w:r>
    </w:p>
  </w:endnote>
  <w:endnote w:type="continuationSeparator" w:id="0">
    <w:p w:rsidR="008C68C4" w:rsidRDefault="008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C4" w:rsidRDefault="008C68C4">
      <w:r>
        <w:separator/>
      </w:r>
    </w:p>
  </w:footnote>
  <w:footnote w:type="continuationSeparator" w:id="0">
    <w:p w:rsidR="008C68C4" w:rsidRDefault="008C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61A0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739"/>
    <w:multiLevelType w:val="hybridMultilevel"/>
    <w:tmpl w:val="63CAB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0A3548"/>
    <w:multiLevelType w:val="hybridMultilevel"/>
    <w:tmpl w:val="9E2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C4063"/>
    <w:multiLevelType w:val="hybridMultilevel"/>
    <w:tmpl w:val="97DC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158A1"/>
    <w:multiLevelType w:val="hybridMultilevel"/>
    <w:tmpl w:val="9D86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16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C"/>
    <w:rsid w:val="00005FD8"/>
    <w:rsid w:val="000109D2"/>
    <w:rsid w:val="00012A93"/>
    <w:rsid w:val="00014024"/>
    <w:rsid w:val="00061E41"/>
    <w:rsid w:val="000640A1"/>
    <w:rsid w:val="00077CE4"/>
    <w:rsid w:val="0008599D"/>
    <w:rsid w:val="000877A4"/>
    <w:rsid w:val="000B37D9"/>
    <w:rsid w:val="000C2ED6"/>
    <w:rsid w:val="000D4B8D"/>
    <w:rsid w:val="000D5D3D"/>
    <w:rsid w:val="000E32BD"/>
    <w:rsid w:val="000F6884"/>
    <w:rsid w:val="00106262"/>
    <w:rsid w:val="00125DD8"/>
    <w:rsid w:val="001379C7"/>
    <w:rsid w:val="00144343"/>
    <w:rsid w:val="001447A9"/>
    <w:rsid w:val="0014699E"/>
    <w:rsid w:val="00155404"/>
    <w:rsid w:val="00155B45"/>
    <w:rsid w:val="00164D3F"/>
    <w:rsid w:val="00165844"/>
    <w:rsid w:val="00173D55"/>
    <w:rsid w:val="00174844"/>
    <w:rsid w:val="00176388"/>
    <w:rsid w:val="001844BF"/>
    <w:rsid w:val="00184C67"/>
    <w:rsid w:val="00187C42"/>
    <w:rsid w:val="00187EB4"/>
    <w:rsid w:val="00190D60"/>
    <w:rsid w:val="00194765"/>
    <w:rsid w:val="001A5B40"/>
    <w:rsid w:val="001A5F66"/>
    <w:rsid w:val="001A742A"/>
    <w:rsid w:val="001B32F2"/>
    <w:rsid w:val="001C28C9"/>
    <w:rsid w:val="001E5185"/>
    <w:rsid w:val="001F3A39"/>
    <w:rsid w:val="001F5E64"/>
    <w:rsid w:val="001F6A19"/>
    <w:rsid w:val="00200568"/>
    <w:rsid w:val="0020492F"/>
    <w:rsid w:val="00213DB3"/>
    <w:rsid w:val="00215570"/>
    <w:rsid w:val="00216A5C"/>
    <w:rsid w:val="00222136"/>
    <w:rsid w:val="0022444E"/>
    <w:rsid w:val="00236358"/>
    <w:rsid w:val="00236FD0"/>
    <w:rsid w:val="00240006"/>
    <w:rsid w:val="00243C4E"/>
    <w:rsid w:val="0025738E"/>
    <w:rsid w:val="00284F12"/>
    <w:rsid w:val="00286BC0"/>
    <w:rsid w:val="00292024"/>
    <w:rsid w:val="00297606"/>
    <w:rsid w:val="002A19B8"/>
    <w:rsid w:val="002B1E02"/>
    <w:rsid w:val="002C08BC"/>
    <w:rsid w:val="002C35F7"/>
    <w:rsid w:val="002D2D8A"/>
    <w:rsid w:val="002F0AEB"/>
    <w:rsid w:val="002F6973"/>
    <w:rsid w:val="00316C0C"/>
    <w:rsid w:val="0033356B"/>
    <w:rsid w:val="00345902"/>
    <w:rsid w:val="00350640"/>
    <w:rsid w:val="00356C20"/>
    <w:rsid w:val="00361BDF"/>
    <w:rsid w:val="00373FAF"/>
    <w:rsid w:val="003743CF"/>
    <w:rsid w:val="003763D1"/>
    <w:rsid w:val="00380B5D"/>
    <w:rsid w:val="00380C9F"/>
    <w:rsid w:val="00385B32"/>
    <w:rsid w:val="00392FA5"/>
    <w:rsid w:val="00394ED5"/>
    <w:rsid w:val="003A44AF"/>
    <w:rsid w:val="003A52B7"/>
    <w:rsid w:val="003B7587"/>
    <w:rsid w:val="003C1C93"/>
    <w:rsid w:val="003C2170"/>
    <w:rsid w:val="003E0B50"/>
    <w:rsid w:val="003E4685"/>
    <w:rsid w:val="004203BE"/>
    <w:rsid w:val="00440BB0"/>
    <w:rsid w:val="0045008A"/>
    <w:rsid w:val="00453D3E"/>
    <w:rsid w:val="00456E19"/>
    <w:rsid w:val="004629DF"/>
    <w:rsid w:val="0048007A"/>
    <w:rsid w:val="00485D2F"/>
    <w:rsid w:val="004874E3"/>
    <w:rsid w:val="0049333D"/>
    <w:rsid w:val="004B2483"/>
    <w:rsid w:val="004B2E97"/>
    <w:rsid w:val="004B6D91"/>
    <w:rsid w:val="004C1FC0"/>
    <w:rsid w:val="004C787F"/>
    <w:rsid w:val="00513508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A07F9"/>
    <w:rsid w:val="005A530C"/>
    <w:rsid w:val="005B2AE6"/>
    <w:rsid w:val="005B31FB"/>
    <w:rsid w:val="005B4F56"/>
    <w:rsid w:val="005B7866"/>
    <w:rsid w:val="005D0A66"/>
    <w:rsid w:val="00601816"/>
    <w:rsid w:val="00605769"/>
    <w:rsid w:val="006117D0"/>
    <w:rsid w:val="00620E77"/>
    <w:rsid w:val="00647FE7"/>
    <w:rsid w:val="00651F9C"/>
    <w:rsid w:val="0068101F"/>
    <w:rsid w:val="00681C27"/>
    <w:rsid w:val="00683C1C"/>
    <w:rsid w:val="00685F8D"/>
    <w:rsid w:val="006A65B0"/>
    <w:rsid w:val="006B2EDB"/>
    <w:rsid w:val="006B4CA9"/>
    <w:rsid w:val="006B76E3"/>
    <w:rsid w:val="006C393D"/>
    <w:rsid w:val="006D64B2"/>
    <w:rsid w:val="006E29F9"/>
    <w:rsid w:val="006F5257"/>
    <w:rsid w:val="006F69EC"/>
    <w:rsid w:val="006F7F8D"/>
    <w:rsid w:val="00701254"/>
    <w:rsid w:val="007041E4"/>
    <w:rsid w:val="0070786F"/>
    <w:rsid w:val="00713F30"/>
    <w:rsid w:val="00717499"/>
    <w:rsid w:val="00730D8F"/>
    <w:rsid w:val="00733748"/>
    <w:rsid w:val="00742189"/>
    <w:rsid w:val="00754090"/>
    <w:rsid w:val="00766761"/>
    <w:rsid w:val="00782EB2"/>
    <w:rsid w:val="00786B49"/>
    <w:rsid w:val="00790DBC"/>
    <w:rsid w:val="007959D6"/>
    <w:rsid w:val="007A1060"/>
    <w:rsid w:val="007A4C2C"/>
    <w:rsid w:val="007A6666"/>
    <w:rsid w:val="007B2BC2"/>
    <w:rsid w:val="007B3172"/>
    <w:rsid w:val="007B517F"/>
    <w:rsid w:val="007D138D"/>
    <w:rsid w:val="007D7F35"/>
    <w:rsid w:val="007E1FF9"/>
    <w:rsid w:val="007F360F"/>
    <w:rsid w:val="007F3FA8"/>
    <w:rsid w:val="008001AE"/>
    <w:rsid w:val="008042A1"/>
    <w:rsid w:val="00805DBA"/>
    <w:rsid w:val="00835E85"/>
    <w:rsid w:val="0083748C"/>
    <w:rsid w:val="00841065"/>
    <w:rsid w:val="0084273F"/>
    <w:rsid w:val="00846275"/>
    <w:rsid w:val="00851A42"/>
    <w:rsid w:val="00852988"/>
    <w:rsid w:val="00857AAB"/>
    <w:rsid w:val="00870D72"/>
    <w:rsid w:val="00876E2F"/>
    <w:rsid w:val="00887B6D"/>
    <w:rsid w:val="00892B10"/>
    <w:rsid w:val="008A0005"/>
    <w:rsid w:val="008B536F"/>
    <w:rsid w:val="008B7D14"/>
    <w:rsid w:val="008C68C4"/>
    <w:rsid w:val="008C724E"/>
    <w:rsid w:val="008C7FE0"/>
    <w:rsid w:val="008D21C3"/>
    <w:rsid w:val="008D5A62"/>
    <w:rsid w:val="008E02B2"/>
    <w:rsid w:val="008F66E7"/>
    <w:rsid w:val="0091225B"/>
    <w:rsid w:val="00917A96"/>
    <w:rsid w:val="00925343"/>
    <w:rsid w:val="00930A52"/>
    <w:rsid w:val="00940F18"/>
    <w:rsid w:val="0094155C"/>
    <w:rsid w:val="009429B8"/>
    <w:rsid w:val="00944813"/>
    <w:rsid w:val="009510F2"/>
    <w:rsid w:val="00960C3D"/>
    <w:rsid w:val="009622E2"/>
    <w:rsid w:val="00975626"/>
    <w:rsid w:val="00983828"/>
    <w:rsid w:val="00984AA3"/>
    <w:rsid w:val="009916DB"/>
    <w:rsid w:val="009A266F"/>
    <w:rsid w:val="009C438E"/>
    <w:rsid w:val="009D42B5"/>
    <w:rsid w:val="009D6B8C"/>
    <w:rsid w:val="009E08FE"/>
    <w:rsid w:val="009E4798"/>
    <w:rsid w:val="009F08D6"/>
    <w:rsid w:val="009F2C50"/>
    <w:rsid w:val="009F41F7"/>
    <w:rsid w:val="009F5EA5"/>
    <w:rsid w:val="00A01F2D"/>
    <w:rsid w:val="00A17DC2"/>
    <w:rsid w:val="00A31CD8"/>
    <w:rsid w:val="00A3453A"/>
    <w:rsid w:val="00A56F52"/>
    <w:rsid w:val="00A60C1F"/>
    <w:rsid w:val="00A72371"/>
    <w:rsid w:val="00A72C57"/>
    <w:rsid w:val="00A842F7"/>
    <w:rsid w:val="00A843A1"/>
    <w:rsid w:val="00A9094F"/>
    <w:rsid w:val="00AA15E6"/>
    <w:rsid w:val="00AB0CEF"/>
    <w:rsid w:val="00AB5043"/>
    <w:rsid w:val="00AC3FF1"/>
    <w:rsid w:val="00AC7CAB"/>
    <w:rsid w:val="00AD148A"/>
    <w:rsid w:val="00AE1130"/>
    <w:rsid w:val="00AE3551"/>
    <w:rsid w:val="00AE5663"/>
    <w:rsid w:val="00B00C94"/>
    <w:rsid w:val="00B12D30"/>
    <w:rsid w:val="00B36439"/>
    <w:rsid w:val="00B449D0"/>
    <w:rsid w:val="00B54CF4"/>
    <w:rsid w:val="00B55990"/>
    <w:rsid w:val="00B62ACF"/>
    <w:rsid w:val="00B71E36"/>
    <w:rsid w:val="00B74C6D"/>
    <w:rsid w:val="00B75030"/>
    <w:rsid w:val="00B87FC2"/>
    <w:rsid w:val="00B951C9"/>
    <w:rsid w:val="00B963D5"/>
    <w:rsid w:val="00BA27E1"/>
    <w:rsid w:val="00BA396A"/>
    <w:rsid w:val="00BA7E32"/>
    <w:rsid w:val="00BB757B"/>
    <w:rsid w:val="00BC2AF8"/>
    <w:rsid w:val="00BD1DAC"/>
    <w:rsid w:val="00BF3C87"/>
    <w:rsid w:val="00C1656B"/>
    <w:rsid w:val="00C17903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C6E42"/>
    <w:rsid w:val="00CD4651"/>
    <w:rsid w:val="00CE470C"/>
    <w:rsid w:val="00CE6A69"/>
    <w:rsid w:val="00CE7A71"/>
    <w:rsid w:val="00CF17E1"/>
    <w:rsid w:val="00CF3DF4"/>
    <w:rsid w:val="00D026D5"/>
    <w:rsid w:val="00D05582"/>
    <w:rsid w:val="00D12DA3"/>
    <w:rsid w:val="00D237A4"/>
    <w:rsid w:val="00D33014"/>
    <w:rsid w:val="00D3519B"/>
    <w:rsid w:val="00D431BD"/>
    <w:rsid w:val="00D502D3"/>
    <w:rsid w:val="00D53217"/>
    <w:rsid w:val="00D5519F"/>
    <w:rsid w:val="00D90F0A"/>
    <w:rsid w:val="00D958DF"/>
    <w:rsid w:val="00DC1D51"/>
    <w:rsid w:val="00DC2208"/>
    <w:rsid w:val="00DD4680"/>
    <w:rsid w:val="00DE68B8"/>
    <w:rsid w:val="00DF3CC2"/>
    <w:rsid w:val="00E247EF"/>
    <w:rsid w:val="00E5079D"/>
    <w:rsid w:val="00E5562D"/>
    <w:rsid w:val="00E76CCF"/>
    <w:rsid w:val="00E95711"/>
    <w:rsid w:val="00E97DCF"/>
    <w:rsid w:val="00EA57E3"/>
    <w:rsid w:val="00EB10EA"/>
    <w:rsid w:val="00EC3FEA"/>
    <w:rsid w:val="00EF0B3E"/>
    <w:rsid w:val="00F06AD5"/>
    <w:rsid w:val="00F1290C"/>
    <w:rsid w:val="00F12F72"/>
    <w:rsid w:val="00F163B6"/>
    <w:rsid w:val="00F312D4"/>
    <w:rsid w:val="00F340E7"/>
    <w:rsid w:val="00F36E14"/>
    <w:rsid w:val="00F46A00"/>
    <w:rsid w:val="00F575C2"/>
    <w:rsid w:val="00F6665B"/>
    <w:rsid w:val="00F7747A"/>
    <w:rsid w:val="00F870EA"/>
    <w:rsid w:val="00F87494"/>
    <w:rsid w:val="00FC3BB9"/>
    <w:rsid w:val="00FC6318"/>
    <w:rsid w:val="00FD6544"/>
    <w:rsid w:val="00FD7FF4"/>
    <w:rsid w:val="00FE0D07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A6667B66-C49A-499A-928C-73507675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  <w:style w:type="paragraph" w:styleId="NoSpacing">
    <w:name w:val="No Spacing"/>
    <w:uiPriority w:val="1"/>
    <w:qFormat/>
    <w:rsid w:val="00297606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FD7F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28C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C0C"/>
    <w:pPr>
      <w:spacing w:after="200"/>
    </w:pPr>
    <w:rPr>
      <w:i/>
      <w:iCs/>
      <w:color w:val="1F497D" w:themeColor="text2"/>
      <w:sz w:val="18"/>
      <w:szCs w:val="18"/>
    </w:rPr>
  </w:style>
  <w:style w:type="character" w:styleId="PageNumber">
    <w:name w:val="page number"/>
    <w:rsid w:val="00FE0D07"/>
    <w:rPr>
      <w:b/>
      <w:color w:val="FFFFFF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Relationship Id="rId3" Type="http://schemas.openxmlformats.org/officeDocument/2006/relationships/styles" Target="styles.xml"/><Relationship Id="rId21" Type="http://schemas.openxmlformats.org/officeDocument/2006/relationships/image" Target="media/image90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\Dropbox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4BE7-0248-4775-9F8B-479CFDD0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1651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</dc:creator>
  <cp:lastModifiedBy>Krista Kastriotis</cp:lastModifiedBy>
  <cp:revision>8</cp:revision>
  <cp:lastPrinted>2014-01-08T16:50:00Z</cp:lastPrinted>
  <dcterms:created xsi:type="dcterms:W3CDTF">2014-01-07T04:13:00Z</dcterms:created>
  <dcterms:modified xsi:type="dcterms:W3CDTF">2014-01-08T22:24:00Z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